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98"/>
        <w:tblW w:w="10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0"/>
        <w:gridCol w:w="1385"/>
        <w:gridCol w:w="3083"/>
        <w:gridCol w:w="239"/>
        <w:gridCol w:w="239"/>
        <w:gridCol w:w="972"/>
        <w:gridCol w:w="1385"/>
        <w:gridCol w:w="1385"/>
        <w:gridCol w:w="175"/>
      </w:tblGrid>
      <w:tr w:rsidR="00C552B4" w:rsidRPr="00066E49">
        <w:trPr>
          <w:gridAfter w:val="1"/>
          <w:wAfter w:w="174" w:type="dxa"/>
          <w:trHeight w:val="281"/>
        </w:trPr>
        <w:tc>
          <w:tcPr>
            <w:tcW w:w="2021" w:type="dxa"/>
            <w:tcBorders>
              <w:right w:val="nil"/>
            </w:tcBorders>
          </w:tcPr>
          <w:p w:rsidR="00066E49" w:rsidRPr="00066E49" w:rsidRDefault="00B46B8E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Today’s </w:t>
            </w:r>
            <w:r w:rsidR="0085409A">
              <w:rPr>
                <w:rFonts w:ascii="Times New Roman" w:hAnsi="Times New Roman"/>
                <w:sz w:val="24"/>
                <w:szCs w:val="24"/>
              </w:rPr>
              <w:t>Workout</w:t>
            </w:r>
            <w:r w:rsidR="00CA7F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918" w:type="dxa"/>
            <w:gridSpan w:val="5"/>
            <w:tcBorders>
              <w:left w:val="nil"/>
              <w:bottom w:val="single" w:sz="4" w:space="0" w:color="auto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nil"/>
            </w:tcBorders>
          </w:tcPr>
          <w:p w:rsidR="00066E49" w:rsidRPr="00066E49" w:rsidRDefault="00504B25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</w:t>
            </w:r>
            <w:r w:rsidR="006D26E1">
              <w:rPr>
                <w:rFonts w:ascii="Times New Roman" w:hAnsi="Times New Roman"/>
                <w:sz w:val="24"/>
                <w:szCs w:val="24"/>
              </w:rPr>
              <w:t>e:</w:t>
            </w:r>
          </w:p>
        </w:tc>
        <w:tc>
          <w:tcPr>
            <w:tcW w:w="1385" w:type="dxa"/>
            <w:tcBorders>
              <w:lef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B4" w:rsidRPr="00066E49">
        <w:trPr>
          <w:trHeight w:val="281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6E49" w:rsidRPr="00066E49" w:rsidRDefault="008C4D5D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Cost:  </w:t>
            </w:r>
            <w:r w:rsidR="000F560D">
              <w:rPr>
                <w:rFonts w:ascii="Times New Roman" w:hAnsi="Times New Roman"/>
                <w:sz w:val="24"/>
                <w:szCs w:val="24"/>
              </w:rPr>
              <w:t xml:space="preserve">FREE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</w:tcBorders>
          </w:tcPr>
          <w:p w:rsidR="00066E49" w:rsidRPr="00066E49" w:rsidRDefault="004A272D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 #</w:t>
            </w:r>
            <w:r w:rsidR="00066E49" w:rsidRPr="00066E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552B4" w:rsidRPr="00066E49">
        <w:trPr>
          <w:trHeight w:val="281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49">
              <w:rPr>
                <w:rFonts w:ascii="Times New Roman" w:hAnsi="Times New Roman"/>
                <w:sz w:val="24"/>
                <w:szCs w:val="24"/>
              </w:rPr>
              <w:t>Location:</w:t>
            </w:r>
            <w:r w:rsidR="00CA7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5"/>
            <w:tcBorders>
              <w:top w:val="single" w:sz="4" w:space="0" w:color="auto"/>
            </w:tcBorders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B4" w:rsidRPr="00066E49">
        <w:trPr>
          <w:gridAfter w:val="1"/>
          <w:wAfter w:w="174" w:type="dxa"/>
          <w:trHeight w:val="281"/>
        </w:trPr>
        <w:tc>
          <w:tcPr>
            <w:tcW w:w="6489" w:type="dxa"/>
            <w:gridSpan w:val="3"/>
            <w:tcBorders>
              <w:top w:val="single" w:sz="4" w:space="0" w:color="auto"/>
            </w:tcBorders>
          </w:tcPr>
          <w:p w:rsidR="00066E49" w:rsidRPr="00066E49" w:rsidRDefault="00CA7FF9" w:rsidP="008C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</w:t>
            </w:r>
            <w:r w:rsidR="008C4D5D">
              <w:rPr>
                <w:rFonts w:ascii="Times New Roman" w:hAnsi="Times New Roman"/>
                <w:sz w:val="24"/>
                <w:szCs w:val="24"/>
              </w:rPr>
              <w:t>:</w:t>
            </w:r>
            <w:r w:rsidR="00B46B8E">
              <w:rPr>
                <w:rFonts w:ascii="Times New Roman" w:hAnsi="Times New Roman"/>
                <w:sz w:val="24"/>
                <w:szCs w:val="24"/>
              </w:rPr>
              <w:t xml:space="preserve"> Open to all guests and members </w:t>
            </w:r>
            <w:r w:rsidR="007511D4">
              <w:rPr>
                <w:rFonts w:ascii="Times New Roman" w:hAnsi="Times New Roman"/>
                <w:sz w:val="24"/>
                <w:szCs w:val="24"/>
              </w:rPr>
              <w:t xml:space="preserve">of </w:t>
            </w:r>
          </w:p>
        </w:tc>
        <w:tc>
          <w:tcPr>
            <w:tcW w:w="4220" w:type="dxa"/>
            <w:gridSpan w:val="5"/>
          </w:tcPr>
          <w:p w:rsidR="00066E49" w:rsidRPr="00066E49" w:rsidRDefault="004A272D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Coach: </w:t>
            </w:r>
          </w:p>
        </w:tc>
      </w:tr>
      <w:tr w:rsidR="00C552B4" w:rsidRPr="00066E49">
        <w:trPr>
          <w:gridAfter w:val="1"/>
          <w:wAfter w:w="174" w:type="dxa"/>
          <w:trHeight w:val="297"/>
        </w:trPr>
        <w:tc>
          <w:tcPr>
            <w:tcW w:w="6489" w:type="dxa"/>
            <w:gridSpan w:val="3"/>
          </w:tcPr>
          <w:p w:rsidR="00066E49" w:rsidRPr="00066E49" w:rsidRDefault="00B46B8E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who registered and completed orientation and Day #1 &amp; Day #2</w:t>
            </w:r>
          </w:p>
        </w:tc>
        <w:tc>
          <w:tcPr>
            <w:tcW w:w="4220" w:type="dxa"/>
            <w:gridSpan w:val="5"/>
          </w:tcPr>
          <w:p w:rsidR="00066E49" w:rsidRPr="00066E49" w:rsidRDefault="00066E49" w:rsidP="0006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5FA3" w:rsidRPr="00254DB1" w:rsidRDefault="00504B25" w:rsidP="005864CF">
      <w:pPr>
        <w:jc w:val="center"/>
        <w:rPr>
          <w:rFonts w:ascii="Times New Roman" w:hAnsi="Times New Roman"/>
          <w:b/>
          <w:sz w:val="48"/>
          <w:szCs w:val="48"/>
        </w:rPr>
      </w:pPr>
      <w:r w:rsidRPr="00254DB1"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-800100</wp:posOffset>
            </wp:positionV>
            <wp:extent cx="1847850" cy="1247775"/>
            <wp:effectExtent l="19050" t="0" r="0" b="0"/>
            <wp:wrapTight wrapText="bothSides">
              <wp:wrapPolygon edited="0">
                <wp:start x="-223" y="0"/>
                <wp:lineTo x="-223" y="21435"/>
                <wp:lineTo x="21600" y="21435"/>
                <wp:lineTo x="21600" y="0"/>
                <wp:lineTo x="-223" y="0"/>
              </wp:wrapPolygon>
            </wp:wrapTight>
            <wp:docPr id="1" name="Picture 0" descr="24 Logo White on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 Logo White on Blac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4CF" w:rsidRPr="00254DB1">
        <w:rPr>
          <w:rFonts w:ascii="Times New Roman" w:hAnsi="Times New Roman"/>
          <w:b/>
          <w:sz w:val="40"/>
          <w:szCs w:val="40"/>
        </w:rPr>
        <w:t>24FIT</w:t>
      </w:r>
      <w:r w:rsidR="00254DB1" w:rsidRPr="00254DB1">
        <w:rPr>
          <w:rFonts w:ascii="Times New Roman" w:hAnsi="Times New Roman"/>
          <w:b/>
          <w:sz w:val="40"/>
          <w:szCs w:val="40"/>
        </w:rPr>
        <w:t xml:space="preserve"> CAMP</w:t>
      </w:r>
      <w:r w:rsidR="005864CF" w:rsidRPr="00254DB1">
        <w:rPr>
          <w:rFonts w:ascii="Times New Roman" w:hAnsi="Times New Roman"/>
          <w:b/>
          <w:sz w:val="48"/>
          <w:szCs w:val="48"/>
        </w:rPr>
        <w:t xml:space="preserve"> </w:t>
      </w:r>
      <w:r w:rsidR="005864CF" w:rsidRPr="00254DB1">
        <w:rPr>
          <w:rFonts w:ascii="Times New Roman" w:hAnsi="Times New Roman"/>
          <w:b/>
          <w:sz w:val="52"/>
          <w:szCs w:val="52"/>
        </w:rPr>
        <w:t>DAILY</w:t>
      </w:r>
      <w:r w:rsidR="00D73101" w:rsidRPr="00254DB1">
        <w:rPr>
          <w:rFonts w:ascii="Times New Roman" w:hAnsi="Times New Roman"/>
          <w:b/>
          <w:sz w:val="52"/>
          <w:szCs w:val="52"/>
        </w:rPr>
        <w:t xml:space="preserve"> SIGN-IN</w:t>
      </w:r>
    </w:p>
    <w:p w:rsidR="005C106B" w:rsidRPr="007455B7" w:rsidRDefault="007455B7">
      <w:pPr>
        <w:rPr>
          <w:b/>
          <w:sz w:val="36"/>
          <w:szCs w:val="36"/>
        </w:rPr>
      </w:pPr>
      <w:r>
        <w:t xml:space="preserve">                                    </w:t>
      </w:r>
      <w:r w:rsidRPr="007455B7">
        <w:rPr>
          <w:b/>
          <w:sz w:val="36"/>
          <w:szCs w:val="36"/>
        </w:rPr>
        <w:t>6:30AM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    6:00PM</w:t>
      </w:r>
    </w:p>
    <w:tbl>
      <w:tblPr>
        <w:tblW w:w="1107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2970"/>
        <w:gridCol w:w="2880"/>
        <w:gridCol w:w="2340"/>
      </w:tblGrid>
      <w:tr w:rsidR="00C552B4" w:rsidRPr="00066E49">
        <w:tc>
          <w:tcPr>
            <w:tcW w:w="2880" w:type="dxa"/>
          </w:tcPr>
          <w:p w:rsidR="00CF69F0" w:rsidRPr="00066E49" w:rsidRDefault="00CF69F0" w:rsidP="00066E4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066E49">
              <w:rPr>
                <w:b/>
                <w:sz w:val="36"/>
                <w:szCs w:val="36"/>
              </w:rPr>
              <w:t xml:space="preserve"> Name</w:t>
            </w:r>
          </w:p>
        </w:tc>
        <w:tc>
          <w:tcPr>
            <w:tcW w:w="2970" w:type="dxa"/>
          </w:tcPr>
          <w:p w:rsidR="00CF69F0" w:rsidRPr="00066E49" w:rsidRDefault="007455B7" w:rsidP="007455B7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455B7">
              <w:t>21.</w:t>
            </w:r>
          </w:p>
        </w:tc>
        <w:tc>
          <w:tcPr>
            <w:tcW w:w="2880" w:type="dxa"/>
          </w:tcPr>
          <w:p w:rsidR="00CF69F0" w:rsidRPr="00066E49" w:rsidRDefault="00147168" w:rsidP="00066E49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2340" w:type="dxa"/>
          </w:tcPr>
          <w:p w:rsidR="00CF69F0" w:rsidRPr="00066E49" w:rsidRDefault="007455B7" w:rsidP="007455B7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7455B7">
              <w:t>21.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066E49" w:rsidRPr="00066E49" w:rsidRDefault="00066E49" w:rsidP="00D73101">
            <w:pPr>
              <w:spacing w:after="0" w:line="240" w:lineRule="auto"/>
            </w:pPr>
            <w:r w:rsidRPr="00066E49">
              <w:t>1.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22.</w:t>
            </w:r>
          </w:p>
        </w:tc>
        <w:tc>
          <w:tcPr>
            <w:tcW w:w="2880" w:type="dxa"/>
          </w:tcPr>
          <w:p w:rsidR="00CF69F0" w:rsidRPr="00066E49" w:rsidRDefault="007455B7" w:rsidP="000F560D">
            <w:pPr>
              <w:spacing w:after="0" w:line="240" w:lineRule="auto"/>
            </w:pPr>
            <w:r>
              <w:t>1.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22.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D73101">
            <w:pPr>
              <w:spacing w:after="0" w:line="240" w:lineRule="auto"/>
            </w:pPr>
            <w:r w:rsidRPr="00066E49">
              <w:t>2.</w:t>
            </w:r>
            <w:r w:rsidR="00522BAC">
              <w:t xml:space="preserve"> 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23.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23.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3.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24.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24.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4.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25.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4.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25.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5.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26.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5.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26.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6.</w:t>
            </w:r>
          </w:p>
        </w:tc>
        <w:tc>
          <w:tcPr>
            <w:tcW w:w="2970" w:type="dxa"/>
          </w:tcPr>
          <w:p w:rsidR="007455B7" w:rsidRPr="00066E49" w:rsidRDefault="007455B7" w:rsidP="00066E49">
            <w:pPr>
              <w:spacing w:after="0" w:line="240" w:lineRule="auto"/>
            </w:pPr>
            <w:r>
              <w:t>27.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6.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27.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7.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28.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7.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28.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8.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29.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8.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29.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9.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30.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9.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30.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10.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31.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10.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31.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11.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32.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11.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32.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12.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33.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12.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33.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13.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34.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13.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34.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14.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35.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14.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35.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15.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36.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15.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36.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16.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37.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16.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37.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17.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38.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17.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38.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18.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39.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18.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39.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19.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40.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19.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40.</w:t>
            </w:r>
          </w:p>
        </w:tc>
      </w:tr>
      <w:tr w:rsidR="00C552B4" w:rsidRPr="00066E49">
        <w:trPr>
          <w:trHeight w:val="432"/>
        </w:trPr>
        <w:tc>
          <w:tcPr>
            <w:tcW w:w="2880" w:type="dxa"/>
          </w:tcPr>
          <w:p w:rsidR="00CF69F0" w:rsidRPr="00066E49" w:rsidRDefault="00066E49" w:rsidP="00066E49">
            <w:pPr>
              <w:spacing w:after="0" w:line="240" w:lineRule="auto"/>
            </w:pPr>
            <w:r w:rsidRPr="00066E49">
              <w:t>20.</w:t>
            </w:r>
          </w:p>
        </w:tc>
        <w:tc>
          <w:tcPr>
            <w:tcW w:w="297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41.</w:t>
            </w:r>
          </w:p>
        </w:tc>
        <w:tc>
          <w:tcPr>
            <w:tcW w:w="288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20.</w:t>
            </w:r>
          </w:p>
        </w:tc>
        <w:tc>
          <w:tcPr>
            <w:tcW w:w="2340" w:type="dxa"/>
          </w:tcPr>
          <w:p w:rsidR="00CF69F0" w:rsidRPr="00066E49" w:rsidRDefault="007455B7" w:rsidP="00066E49">
            <w:pPr>
              <w:spacing w:after="0" w:line="240" w:lineRule="auto"/>
            </w:pPr>
            <w:r>
              <w:t>41.</w:t>
            </w:r>
          </w:p>
        </w:tc>
      </w:tr>
    </w:tbl>
    <w:p w:rsidR="005C106B" w:rsidRDefault="005C106B" w:rsidP="00066E49"/>
    <w:sectPr w:rsidR="005C106B" w:rsidSect="00254DB1"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986" w:rsidRDefault="00B37986" w:rsidP="00CF69F0">
      <w:pPr>
        <w:spacing w:after="0" w:line="240" w:lineRule="auto"/>
      </w:pPr>
      <w:r>
        <w:separator/>
      </w:r>
    </w:p>
  </w:endnote>
  <w:endnote w:type="continuationSeparator" w:id="0">
    <w:p w:rsidR="00B37986" w:rsidRDefault="00B37986" w:rsidP="00CF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986" w:rsidRDefault="00B37986" w:rsidP="00CF69F0">
      <w:pPr>
        <w:spacing w:after="0" w:line="240" w:lineRule="auto"/>
      </w:pPr>
      <w:r>
        <w:separator/>
      </w:r>
    </w:p>
  </w:footnote>
  <w:footnote w:type="continuationSeparator" w:id="0">
    <w:p w:rsidR="00B37986" w:rsidRDefault="00B37986" w:rsidP="00CF6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66E"/>
    <w:multiLevelType w:val="hybridMultilevel"/>
    <w:tmpl w:val="1BACE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33DA5"/>
    <w:multiLevelType w:val="hybridMultilevel"/>
    <w:tmpl w:val="3C4C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B0D3A"/>
    <w:multiLevelType w:val="hybridMultilevel"/>
    <w:tmpl w:val="495CA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16EA0"/>
    <w:multiLevelType w:val="hybridMultilevel"/>
    <w:tmpl w:val="E8B06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D5BFE"/>
    <w:rsid w:val="00066E49"/>
    <w:rsid w:val="000930CF"/>
    <w:rsid w:val="000D5BFE"/>
    <w:rsid w:val="000F560D"/>
    <w:rsid w:val="00121149"/>
    <w:rsid w:val="00147168"/>
    <w:rsid w:val="00160ACB"/>
    <w:rsid w:val="00170D83"/>
    <w:rsid w:val="00254DB1"/>
    <w:rsid w:val="00255CFB"/>
    <w:rsid w:val="002A61AA"/>
    <w:rsid w:val="004A272D"/>
    <w:rsid w:val="00504B25"/>
    <w:rsid w:val="00522BAC"/>
    <w:rsid w:val="005300CF"/>
    <w:rsid w:val="005864CF"/>
    <w:rsid w:val="005B6943"/>
    <w:rsid w:val="005C106B"/>
    <w:rsid w:val="00606892"/>
    <w:rsid w:val="006075AB"/>
    <w:rsid w:val="006237AF"/>
    <w:rsid w:val="006300E4"/>
    <w:rsid w:val="00637632"/>
    <w:rsid w:val="006D26E1"/>
    <w:rsid w:val="00722D7F"/>
    <w:rsid w:val="0074449F"/>
    <w:rsid w:val="007455B7"/>
    <w:rsid w:val="007511D4"/>
    <w:rsid w:val="00852E69"/>
    <w:rsid w:val="0085409A"/>
    <w:rsid w:val="008C4D5D"/>
    <w:rsid w:val="00A05310"/>
    <w:rsid w:val="00AA4C08"/>
    <w:rsid w:val="00AD54F2"/>
    <w:rsid w:val="00B37986"/>
    <w:rsid w:val="00B46B8E"/>
    <w:rsid w:val="00C552B4"/>
    <w:rsid w:val="00C84671"/>
    <w:rsid w:val="00CA7FF9"/>
    <w:rsid w:val="00CF0EB6"/>
    <w:rsid w:val="00CF69F0"/>
    <w:rsid w:val="00D05FA3"/>
    <w:rsid w:val="00D73101"/>
    <w:rsid w:val="00E57D41"/>
    <w:rsid w:val="00EC196E"/>
  </w:rsids>
  <m:mathPr>
    <m:mathFont m:val="American Typewriter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5C10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9F0"/>
  </w:style>
  <w:style w:type="paragraph" w:styleId="Footer">
    <w:name w:val="footer"/>
    <w:basedOn w:val="Normal"/>
    <w:link w:val="FooterChar"/>
    <w:uiPriority w:val="99"/>
    <w:semiHidden/>
    <w:unhideWhenUsed/>
    <w:rsid w:val="00CF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9F0"/>
  </w:style>
  <w:style w:type="paragraph" w:styleId="BalloonText">
    <w:name w:val="Balloon Text"/>
    <w:basedOn w:val="Normal"/>
    <w:link w:val="BalloonTextChar"/>
    <w:uiPriority w:val="99"/>
    <w:semiHidden/>
    <w:unhideWhenUsed/>
    <w:rsid w:val="00CF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9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6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l\AppData\Roaming\Microsoft\Templates\TP0300031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8B4BFA-C8B4-485D-89C8-1EE8F6AEE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\Users\Marcell\AppData\Roaming\Microsoft\Templates\TP030003104.dotx</Template>
  <TotalTime>0</TotalTime>
  <Pages>1</Pages>
  <Words>89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</dc:creator>
  <cp:lastModifiedBy>Laura Curtis</cp:lastModifiedBy>
  <cp:revision>2</cp:revision>
  <cp:lastPrinted>2012-04-29T21:58:00Z</cp:lastPrinted>
  <dcterms:created xsi:type="dcterms:W3CDTF">2013-02-25T12:23:00Z</dcterms:created>
  <dcterms:modified xsi:type="dcterms:W3CDTF">2013-02-25T12:23:00Z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TC300031049990</vt:lpwstr>
  </property>
</Properties>
</file>