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tbl>
      <w:tblPr>
        <w:tblpPr w:leftFromText="180" w:rightFromText="180" w:vertAnchor="text" w:horzAnchor="margin" w:tblpXSpec="center" w:tblpY="898"/>
        <w:tblW w:w="10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6"/>
        <w:gridCol w:w="1368"/>
        <w:gridCol w:w="3044"/>
        <w:gridCol w:w="236"/>
        <w:gridCol w:w="236"/>
        <w:gridCol w:w="960"/>
        <w:gridCol w:w="1368"/>
        <w:gridCol w:w="1368"/>
        <w:gridCol w:w="172"/>
      </w:tblGrid>
      <w:tr w:rsidR="00C552B4" w:rsidRPr="00066E49">
        <w:trPr>
          <w:gridAfter w:val="1"/>
          <w:wAfter w:w="172" w:type="dxa"/>
        </w:trPr>
        <w:tc>
          <w:tcPr>
            <w:tcW w:w="1996" w:type="dxa"/>
            <w:tcBorders>
              <w:right w:val="nil"/>
            </w:tcBorders>
          </w:tcPr>
          <w:p w:rsidR="00066E49" w:rsidRPr="00066E49" w:rsidRDefault="00FF5FCC" w:rsidP="0006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COACH:</w:t>
            </w:r>
          </w:p>
        </w:tc>
        <w:tc>
          <w:tcPr>
            <w:tcW w:w="5844" w:type="dxa"/>
            <w:gridSpan w:val="5"/>
            <w:tcBorders>
              <w:left w:val="nil"/>
              <w:bottom w:val="single" w:sz="4" w:space="0" w:color="auto"/>
            </w:tcBorders>
          </w:tcPr>
          <w:p w:rsidR="00066E49" w:rsidRPr="00066E49" w:rsidRDefault="00066E49" w:rsidP="0006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right w:val="nil"/>
            </w:tcBorders>
          </w:tcPr>
          <w:p w:rsidR="00066E49" w:rsidRDefault="00EB3F2D" w:rsidP="0006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DATES:</w:t>
            </w:r>
            <w:r w:rsidR="004F1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4DEC" w:rsidRPr="00066E49" w:rsidRDefault="00EB3F2D" w:rsidP="0006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tcBorders>
              <w:left w:val="nil"/>
            </w:tcBorders>
          </w:tcPr>
          <w:p w:rsidR="00066E49" w:rsidRPr="00066E49" w:rsidRDefault="00066E49" w:rsidP="0006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B4" w:rsidRPr="00066E49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66E49" w:rsidRPr="00066E49" w:rsidRDefault="008C4D5D" w:rsidP="0006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Cost:  </w:t>
            </w:r>
            <w:r w:rsidR="000F560D">
              <w:rPr>
                <w:rFonts w:ascii="Times New Roman" w:hAnsi="Times New Roman"/>
                <w:sz w:val="24"/>
                <w:szCs w:val="24"/>
              </w:rPr>
              <w:t xml:space="preserve">FREE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E49" w:rsidRPr="00066E49" w:rsidRDefault="00066E49" w:rsidP="0006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E49" w:rsidRPr="00066E49" w:rsidRDefault="00066E49" w:rsidP="0006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</w:tcPr>
          <w:p w:rsidR="00066E49" w:rsidRPr="00066E49" w:rsidRDefault="00066E49" w:rsidP="0006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</w:tcBorders>
          </w:tcPr>
          <w:p w:rsidR="00066E49" w:rsidRPr="00066E49" w:rsidRDefault="00066E49" w:rsidP="0006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8" w:type="dxa"/>
            <w:gridSpan w:val="4"/>
            <w:tcBorders>
              <w:top w:val="single" w:sz="4" w:space="0" w:color="auto"/>
            </w:tcBorders>
          </w:tcPr>
          <w:p w:rsidR="00066E49" w:rsidRPr="00066E49" w:rsidRDefault="00066E49" w:rsidP="0006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E49">
              <w:rPr>
                <w:rFonts w:ascii="Times New Roman" w:hAnsi="Times New Roman"/>
                <w:sz w:val="24"/>
                <w:szCs w:val="24"/>
              </w:rPr>
              <w:t>Time:</w:t>
            </w:r>
            <w:r w:rsidR="00FF5FCC">
              <w:rPr>
                <w:rFonts w:ascii="Times New Roman" w:hAnsi="Times New Roman"/>
                <w:sz w:val="24"/>
                <w:szCs w:val="24"/>
              </w:rPr>
              <w:t xml:space="preserve"> 6:30am</w:t>
            </w:r>
            <w:r w:rsidR="00AD4DEC">
              <w:rPr>
                <w:rFonts w:ascii="Times New Roman" w:hAnsi="Times New Roman"/>
                <w:sz w:val="24"/>
                <w:szCs w:val="24"/>
              </w:rPr>
              <w:t xml:space="preserve"> &amp; 6:00pm</w:t>
            </w:r>
          </w:p>
        </w:tc>
      </w:tr>
      <w:tr w:rsidR="00C552B4" w:rsidRPr="00066E49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66E49" w:rsidRPr="00066E49" w:rsidRDefault="00066E49" w:rsidP="0006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E49">
              <w:rPr>
                <w:rFonts w:ascii="Times New Roman" w:hAnsi="Times New Roman"/>
                <w:sz w:val="24"/>
                <w:szCs w:val="24"/>
              </w:rPr>
              <w:t>Location:</w:t>
            </w:r>
            <w:r w:rsidR="00CA7F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1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E49" w:rsidRPr="00066E49" w:rsidRDefault="004F1D30" w:rsidP="0006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E49" w:rsidRPr="00066E49" w:rsidRDefault="00066E49" w:rsidP="0006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</w:tcBorders>
          </w:tcPr>
          <w:p w:rsidR="00066E49" w:rsidRPr="00066E49" w:rsidRDefault="00066E49" w:rsidP="0006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4" w:type="dxa"/>
            <w:gridSpan w:val="5"/>
            <w:tcBorders>
              <w:top w:val="single" w:sz="4" w:space="0" w:color="auto"/>
            </w:tcBorders>
          </w:tcPr>
          <w:p w:rsidR="00066E49" w:rsidRPr="00066E49" w:rsidRDefault="00066E49" w:rsidP="0006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B4" w:rsidRPr="00066E49">
        <w:trPr>
          <w:gridAfter w:val="1"/>
          <w:wAfter w:w="172" w:type="dxa"/>
        </w:trPr>
        <w:tc>
          <w:tcPr>
            <w:tcW w:w="6408" w:type="dxa"/>
            <w:gridSpan w:val="3"/>
            <w:tcBorders>
              <w:top w:val="single" w:sz="4" w:space="0" w:color="auto"/>
            </w:tcBorders>
          </w:tcPr>
          <w:p w:rsidR="00066E49" w:rsidRPr="00066E49" w:rsidRDefault="00CA7FF9" w:rsidP="008C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Who</w:t>
            </w:r>
            <w:r w:rsidR="008C4D5D">
              <w:rPr>
                <w:rFonts w:ascii="Times New Roman" w:hAnsi="Times New Roman"/>
                <w:sz w:val="24"/>
                <w:szCs w:val="24"/>
              </w:rPr>
              <w:t>:</w:t>
            </w:r>
            <w:r w:rsidR="000F560D">
              <w:rPr>
                <w:rFonts w:ascii="Times New Roman" w:hAnsi="Times New Roman"/>
                <w:sz w:val="24"/>
                <w:szCs w:val="24"/>
              </w:rPr>
              <w:t xml:space="preserve"> Open to all guests and members of</w:t>
            </w:r>
            <w:r w:rsidR="004F1D30">
              <w:rPr>
                <w:rFonts w:ascii="Times New Roman" w:hAnsi="Times New Roman"/>
                <w:sz w:val="24"/>
                <w:szCs w:val="24"/>
              </w:rPr>
              <w:t xml:space="preserve"> the community who </w:t>
            </w:r>
          </w:p>
        </w:tc>
        <w:tc>
          <w:tcPr>
            <w:tcW w:w="4168" w:type="dxa"/>
            <w:gridSpan w:val="5"/>
          </w:tcPr>
          <w:p w:rsidR="00066E49" w:rsidRPr="00066E49" w:rsidRDefault="00066E49" w:rsidP="0006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B4" w:rsidRPr="00066E49">
        <w:trPr>
          <w:gridAfter w:val="1"/>
          <w:wAfter w:w="172" w:type="dxa"/>
        </w:trPr>
        <w:tc>
          <w:tcPr>
            <w:tcW w:w="6408" w:type="dxa"/>
            <w:gridSpan w:val="3"/>
          </w:tcPr>
          <w:p w:rsidR="00066E49" w:rsidRPr="00066E49" w:rsidRDefault="004F1D30" w:rsidP="0006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Successfully complete a wellness evaluation</w:t>
            </w:r>
            <w:r w:rsidR="00EB3F2D">
              <w:rPr>
                <w:rFonts w:ascii="Times New Roman" w:hAnsi="Times New Roman"/>
                <w:sz w:val="24"/>
                <w:szCs w:val="24"/>
              </w:rPr>
              <w:t xml:space="preserve"> &amp; orientation</w:t>
            </w:r>
          </w:p>
        </w:tc>
        <w:tc>
          <w:tcPr>
            <w:tcW w:w="4168" w:type="dxa"/>
            <w:gridSpan w:val="5"/>
          </w:tcPr>
          <w:p w:rsidR="00066E49" w:rsidRPr="00066E49" w:rsidRDefault="00FF5FCC" w:rsidP="0006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weeks </w:t>
            </w:r>
            <w:r w:rsidR="00EB3F2D">
              <w:rPr>
                <w:rFonts w:ascii="Times New Roman" w:hAnsi="Times New Roman"/>
                <w:sz w:val="24"/>
                <w:szCs w:val="24"/>
              </w:rPr>
              <w:t>of fun fitness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training</w:t>
            </w:r>
            <w:r w:rsidR="00EB3F2D">
              <w:rPr>
                <w:rFonts w:ascii="Times New Roman" w:hAnsi="Times New Roman"/>
                <w:sz w:val="24"/>
                <w:szCs w:val="24"/>
              </w:rPr>
              <w:t>-12 camps</w:t>
            </w:r>
          </w:p>
        </w:tc>
      </w:tr>
    </w:tbl>
    <w:p w:rsidR="00D05FA3" w:rsidRPr="00504B25" w:rsidRDefault="00E3471E" w:rsidP="00271975">
      <w:pPr>
        <w:rPr>
          <w:rFonts w:ascii="Times New Roman" w:hAnsi="Times New Roman"/>
          <w:b/>
          <w:sz w:val="48"/>
          <w:szCs w:val="48"/>
          <w:u w:val="single"/>
        </w:rPr>
      </w:pPr>
      <w:r>
        <w:rPr>
          <w:rFonts w:ascii="Times New Roman" w:hAnsi="Times New Roman"/>
          <w:b/>
          <w:noProof/>
          <w:sz w:val="48"/>
          <w:szCs w:val="48"/>
          <w:u w:val="single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141pt;margin-top:-57.75pt;width:348.75pt;height:78.75pt;z-index:251659264;mso-position-horizontal-relative:text;mso-position-vertical-relative:text">
            <v:textbox>
              <w:txbxContent>
                <w:p w:rsidR="00271975" w:rsidRPr="00271975" w:rsidRDefault="00271975" w:rsidP="00271975">
                  <w:pPr>
                    <w:jc w:val="center"/>
                    <w:rPr>
                      <w:sz w:val="52"/>
                      <w:szCs w:val="52"/>
                    </w:rPr>
                  </w:pPr>
                  <w:r w:rsidRPr="00271975">
                    <w:rPr>
                      <w:sz w:val="52"/>
                      <w:szCs w:val="52"/>
                    </w:rPr>
                    <w:t>S</w:t>
                  </w:r>
                  <w:r>
                    <w:rPr>
                      <w:sz w:val="52"/>
                      <w:szCs w:val="52"/>
                    </w:rPr>
                    <w:t>IGN UP BELOW TO JOIN OUR NEXT 24 FITC</w:t>
                  </w:r>
                  <w:r w:rsidRPr="00271975">
                    <w:rPr>
                      <w:sz w:val="52"/>
                      <w:szCs w:val="52"/>
                    </w:rPr>
                    <w:t>AMP</w:t>
                  </w:r>
                </w:p>
              </w:txbxContent>
            </v:textbox>
          </v:shape>
        </w:pict>
      </w:r>
      <w:r w:rsidR="00504B25" w:rsidRPr="00504B25">
        <w:rPr>
          <w:rFonts w:ascii="Times New Roman" w:hAnsi="Times New Roman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-800100</wp:posOffset>
            </wp:positionV>
            <wp:extent cx="1847850" cy="1247775"/>
            <wp:effectExtent l="19050" t="0" r="0" b="0"/>
            <wp:wrapNone/>
            <wp:docPr id="1" name="Picture 0" descr="24 Logo White on 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 Logo White on Blac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106B" w:rsidRDefault="005C106B"/>
    <w:tbl>
      <w:tblPr>
        <w:tblW w:w="1107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30"/>
        <w:gridCol w:w="2430"/>
        <w:gridCol w:w="3780"/>
        <w:gridCol w:w="1530"/>
      </w:tblGrid>
      <w:tr w:rsidR="00C552B4" w:rsidRPr="00066E49">
        <w:tc>
          <w:tcPr>
            <w:tcW w:w="3330" w:type="dxa"/>
          </w:tcPr>
          <w:p w:rsidR="00CF69F0" w:rsidRPr="00066E49" w:rsidRDefault="00CF69F0" w:rsidP="00066E49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066E49">
              <w:rPr>
                <w:b/>
                <w:sz w:val="36"/>
                <w:szCs w:val="36"/>
              </w:rPr>
              <w:t>Printed Name</w:t>
            </w:r>
          </w:p>
        </w:tc>
        <w:tc>
          <w:tcPr>
            <w:tcW w:w="2430" w:type="dxa"/>
          </w:tcPr>
          <w:p w:rsidR="00CF69F0" w:rsidRPr="00066E49" w:rsidRDefault="00CA7FF9" w:rsidP="00066E49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Phone #</w:t>
            </w:r>
          </w:p>
        </w:tc>
        <w:tc>
          <w:tcPr>
            <w:tcW w:w="3780" w:type="dxa"/>
          </w:tcPr>
          <w:p w:rsidR="00CF69F0" w:rsidRPr="00066E49" w:rsidRDefault="00504B25" w:rsidP="00066E49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Email Address</w:t>
            </w:r>
          </w:p>
        </w:tc>
        <w:tc>
          <w:tcPr>
            <w:tcW w:w="1530" w:type="dxa"/>
          </w:tcPr>
          <w:p w:rsidR="00CF69F0" w:rsidRPr="00066E49" w:rsidRDefault="00FF5FCC" w:rsidP="00066E49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Coach?</w:t>
            </w:r>
          </w:p>
        </w:tc>
      </w:tr>
      <w:tr w:rsidR="00C552B4" w:rsidRPr="00066E49">
        <w:trPr>
          <w:trHeight w:val="432"/>
        </w:trPr>
        <w:tc>
          <w:tcPr>
            <w:tcW w:w="3330" w:type="dxa"/>
          </w:tcPr>
          <w:p w:rsidR="00066E49" w:rsidRPr="00066E49" w:rsidRDefault="00066E49" w:rsidP="00066E49">
            <w:pPr>
              <w:spacing w:after="0" w:line="240" w:lineRule="auto"/>
            </w:pPr>
            <w:r w:rsidRPr="00066E49">
              <w:t>1.</w:t>
            </w:r>
          </w:p>
        </w:tc>
        <w:tc>
          <w:tcPr>
            <w:tcW w:w="24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3780" w:type="dxa"/>
          </w:tcPr>
          <w:p w:rsidR="00CF69F0" w:rsidRPr="00066E49" w:rsidRDefault="00CF69F0" w:rsidP="000F560D">
            <w:pPr>
              <w:spacing w:after="0" w:line="240" w:lineRule="auto"/>
            </w:pPr>
          </w:p>
        </w:tc>
        <w:tc>
          <w:tcPr>
            <w:tcW w:w="15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</w:tr>
      <w:tr w:rsidR="00C552B4" w:rsidRPr="00066E49">
        <w:trPr>
          <w:trHeight w:val="432"/>
        </w:trPr>
        <w:tc>
          <w:tcPr>
            <w:tcW w:w="3330" w:type="dxa"/>
          </w:tcPr>
          <w:p w:rsidR="00CF69F0" w:rsidRPr="00066E49" w:rsidRDefault="00066E49" w:rsidP="00066E49">
            <w:pPr>
              <w:spacing w:after="0" w:line="240" w:lineRule="auto"/>
            </w:pPr>
            <w:r w:rsidRPr="00066E49">
              <w:t>2.</w:t>
            </w:r>
            <w:r w:rsidR="00522BAC">
              <w:t xml:space="preserve"> </w:t>
            </w:r>
          </w:p>
        </w:tc>
        <w:tc>
          <w:tcPr>
            <w:tcW w:w="24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378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15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</w:tr>
      <w:tr w:rsidR="00C552B4" w:rsidRPr="00066E49">
        <w:trPr>
          <w:trHeight w:val="432"/>
        </w:trPr>
        <w:tc>
          <w:tcPr>
            <w:tcW w:w="3330" w:type="dxa"/>
          </w:tcPr>
          <w:p w:rsidR="00CF69F0" w:rsidRPr="00066E49" w:rsidRDefault="00066E49" w:rsidP="00066E49">
            <w:pPr>
              <w:spacing w:after="0" w:line="240" w:lineRule="auto"/>
            </w:pPr>
            <w:r w:rsidRPr="00066E49">
              <w:t>3.</w:t>
            </w:r>
          </w:p>
        </w:tc>
        <w:tc>
          <w:tcPr>
            <w:tcW w:w="24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378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15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</w:tr>
      <w:tr w:rsidR="00C552B4" w:rsidRPr="00066E49">
        <w:trPr>
          <w:trHeight w:val="432"/>
        </w:trPr>
        <w:tc>
          <w:tcPr>
            <w:tcW w:w="3330" w:type="dxa"/>
          </w:tcPr>
          <w:p w:rsidR="00CF69F0" w:rsidRPr="00066E49" w:rsidRDefault="00066E49" w:rsidP="00066E49">
            <w:pPr>
              <w:spacing w:after="0" w:line="240" w:lineRule="auto"/>
            </w:pPr>
            <w:r w:rsidRPr="00066E49">
              <w:t>4.</w:t>
            </w:r>
          </w:p>
        </w:tc>
        <w:tc>
          <w:tcPr>
            <w:tcW w:w="24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378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15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</w:tr>
      <w:tr w:rsidR="00C552B4" w:rsidRPr="00066E49">
        <w:trPr>
          <w:trHeight w:val="432"/>
        </w:trPr>
        <w:tc>
          <w:tcPr>
            <w:tcW w:w="3330" w:type="dxa"/>
          </w:tcPr>
          <w:p w:rsidR="00CF69F0" w:rsidRPr="00066E49" w:rsidRDefault="00066E49" w:rsidP="00066E49">
            <w:pPr>
              <w:spacing w:after="0" w:line="240" w:lineRule="auto"/>
            </w:pPr>
            <w:r w:rsidRPr="00066E49">
              <w:t>5.</w:t>
            </w:r>
          </w:p>
        </w:tc>
        <w:tc>
          <w:tcPr>
            <w:tcW w:w="24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378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15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</w:tr>
      <w:tr w:rsidR="00C552B4" w:rsidRPr="00066E49">
        <w:trPr>
          <w:trHeight w:val="432"/>
        </w:trPr>
        <w:tc>
          <w:tcPr>
            <w:tcW w:w="3330" w:type="dxa"/>
          </w:tcPr>
          <w:p w:rsidR="00CF69F0" w:rsidRPr="00066E49" w:rsidRDefault="00066E49" w:rsidP="00066E49">
            <w:pPr>
              <w:spacing w:after="0" w:line="240" w:lineRule="auto"/>
            </w:pPr>
            <w:r w:rsidRPr="00066E49">
              <w:t>6.</w:t>
            </w:r>
          </w:p>
        </w:tc>
        <w:tc>
          <w:tcPr>
            <w:tcW w:w="24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378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15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</w:tr>
      <w:tr w:rsidR="00C552B4" w:rsidRPr="00066E49">
        <w:trPr>
          <w:trHeight w:val="432"/>
        </w:trPr>
        <w:tc>
          <w:tcPr>
            <w:tcW w:w="3330" w:type="dxa"/>
          </w:tcPr>
          <w:p w:rsidR="00CF69F0" w:rsidRPr="00066E49" w:rsidRDefault="00066E49" w:rsidP="00066E49">
            <w:pPr>
              <w:spacing w:after="0" w:line="240" w:lineRule="auto"/>
            </w:pPr>
            <w:r w:rsidRPr="00066E49">
              <w:t>7.</w:t>
            </w:r>
          </w:p>
        </w:tc>
        <w:tc>
          <w:tcPr>
            <w:tcW w:w="24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378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15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</w:tr>
      <w:tr w:rsidR="00C552B4" w:rsidRPr="00066E49">
        <w:trPr>
          <w:trHeight w:val="432"/>
        </w:trPr>
        <w:tc>
          <w:tcPr>
            <w:tcW w:w="3330" w:type="dxa"/>
          </w:tcPr>
          <w:p w:rsidR="00CF69F0" w:rsidRPr="00066E49" w:rsidRDefault="00066E49" w:rsidP="00066E49">
            <w:pPr>
              <w:spacing w:after="0" w:line="240" w:lineRule="auto"/>
            </w:pPr>
            <w:r w:rsidRPr="00066E49">
              <w:t>8.</w:t>
            </w:r>
          </w:p>
        </w:tc>
        <w:tc>
          <w:tcPr>
            <w:tcW w:w="24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378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15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</w:tr>
      <w:tr w:rsidR="00C552B4" w:rsidRPr="00066E49">
        <w:trPr>
          <w:trHeight w:val="432"/>
        </w:trPr>
        <w:tc>
          <w:tcPr>
            <w:tcW w:w="3330" w:type="dxa"/>
          </w:tcPr>
          <w:p w:rsidR="00CF69F0" w:rsidRPr="00066E49" w:rsidRDefault="00066E49" w:rsidP="00066E49">
            <w:pPr>
              <w:spacing w:after="0" w:line="240" w:lineRule="auto"/>
            </w:pPr>
            <w:r w:rsidRPr="00066E49">
              <w:t>9.</w:t>
            </w:r>
          </w:p>
        </w:tc>
        <w:tc>
          <w:tcPr>
            <w:tcW w:w="24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378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15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</w:tr>
      <w:tr w:rsidR="00C552B4" w:rsidRPr="00066E49">
        <w:trPr>
          <w:trHeight w:val="432"/>
        </w:trPr>
        <w:tc>
          <w:tcPr>
            <w:tcW w:w="3330" w:type="dxa"/>
          </w:tcPr>
          <w:p w:rsidR="00CF69F0" w:rsidRPr="00066E49" w:rsidRDefault="00066E49" w:rsidP="00066E49">
            <w:pPr>
              <w:spacing w:after="0" w:line="240" w:lineRule="auto"/>
            </w:pPr>
            <w:r w:rsidRPr="00066E49">
              <w:t>10.</w:t>
            </w:r>
          </w:p>
        </w:tc>
        <w:tc>
          <w:tcPr>
            <w:tcW w:w="24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378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15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</w:tr>
      <w:tr w:rsidR="00C552B4" w:rsidRPr="00066E49">
        <w:trPr>
          <w:trHeight w:val="432"/>
        </w:trPr>
        <w:tc>
          <w:tcPr>
            <w:tcW w:w="3330" w:type="dxa"/>
          </w:tcPr>
          <w:p w:rsidR="00CF69F0" w:rsidRPr="00066E49" w:rsidRDefault="00066E49" w:rsidP="00066E49">
            <w:pPr>
              <w:spacing w:after="0" w:line="240" w:lineRule="auto"/>
            </w:pPr>
            <w:r w:rsidRPr="00066E49">
              <w:t>11.</w:t>
            </w:r>
          </w:p>
        </w:tc>
        <w:tc>
          <w:tcPr>
            <w:tcW w:w="24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378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15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</w:tr>
      <w:tr w:rsidR="00C552B4" w:rsidRPr="00066E49">
        <w:trPr>
          <w:trHeight w:val="432"/>
        </w:trPr>
        <w:tc>
          <w:tcPr>
            <w:tcW w:w="3330" w:type="dxa"/>
          </w:tcPr>
          <w:p w:rsidR="00CF69F0" w:rsidRPr="00066E49" w:rsidRDefault="00066E49" w:rsidP="00066E49">
            <w:pPr>
              <w:spacing w:after="0" w:line="240" w:lineRule="auto"/>
            </w:pPr>
            <w:r w:rsidRPr="00066E49">
              <w:t>12.</w:t>
            </w:r>
          </w:p>
        </w:tc>
        <w:tc>
          <w:tcPr>
            <w:tcW w:w="24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378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15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</w:tr>
      <w:tr w:rsidR="00C552B4" w:rsidRPr="00066E49">
        <w:trPr>
          <w:trHeight w:val="432"/>
        </w:trPr>
        <w:tc>
          <w:tcPr>
            <w:tcW w:w="3330" w:type="dxa"/>
          </w:tcPr>
          <w:p w:rsidR="00CF69F0" w:rsidRPr="00066E49" w:rsidRDefault="00066E49" w:rsidP="00066E49">
            <w:pPr>
              <w:spacing w:after="0" w:line="240" w:lineRule="auto"/>
            </w:pPr>
            <w:r w:rsidRPr="00066E49">
              <w:t>13.</w:t>
            </w:r>
          </w:p>
        </w:tc>
        <w:tc>
          <w:tcPr>
            <w:tcW w:w="24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378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15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</w:tr>
      <w:tr w:rsidR="00C552B4" w:rsidRPr="00066E49">
        <w:trPr>
          <w:trHeight w:val="432"/>
        </w:trPr>
        <w:tc>
          <w:tcPr>
            <w:tcW w:w="3330" w:type="dxa"/>
          </w:tcPr>
          <w:p w:rsidR="00CF69F0" w:rsidRPr="00066E49" w:rsidRDefault="00066E49" w:rsidP="00066E49">
            <w:pPr>
              <w:spacing w:after="0" w:line="240" w:lineRule="auto"/>
            </w:pPr>
            <w:r w:rsidRPr="00066E49">
              <w:t>14.</w:t>
            </w:r>
          </w:p>
        </w:tc>
        <w:tc>
          <w:tcPr>
            <w:tcW w:w="24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378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15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</w:tr>
      <w:tr w:rsidR="00C552B4" w:rsidRPr="00066E49">
        <w:trPr>
          <w:trHeight w:val="432"/>
        </w:trPr>
        <w:tc>
          <w:tcPr>
            <w:tcW w:w="3330" w:type="dxa"/>
          </w:tcPr>
          <w:p w:rsidR="00CF69F0" w:rsidRPr="00066E49" w:rsidRDefault="00066E49" w:rsidP="00066E49">
            <w:pPr>
              <w:spacing w:after="0" w:line="240" w:lineRule="auto"/>
            </w:pPr>
            <w:r w:rsidRPr="00066E49">
              <w:t>15.</w:t>
            </w:r>
          </w:p>
        </w:tc>
        <w:tc>
          <w:tcPr>
            <w:tcW w:w="24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378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15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</w:tr>
      <w:tr w:rsidR="00C552B4" w:rsidRPr="00066E49">
        <w:trPr>
          <w:trHeight w:val="432"/>
        </w:trPr>
        <w:tc>
          <w:tcPr>
            <w:tcW w:w="3330" w:type="dxa"/>
          </w:tcPr>
          <w:p w:rsidR="00CF69F0" w:rsidRPr="00066E49" w:rsidRDefault="00066E49" w:rsidP="00066E49">
            <w:pPr>
              <w:spacing w:after="0" w:line="240" w:lineRule="auto"/>
            </w:pPr>
            <w:r w:rsidRPr="00066E49">
              <w:t>16.</w:t>
            </w:r>
          </w:p>
        </w:tc>
        <w:tc>
          <w:tcPr>
            <w:tcW w:w="24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378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15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</w:tr>
      <w:tr w:rsidR="00C552B4" w:rsidRPr="00066E49">
        <w:trPr>
          <w:trHeight w:val="432"/>
        </w:trPr>
        <w:tc>
          <w:tcPr>
            <w:tcW w:w="3330" w:type="dxa"/>
          </w:tcPr>
          <w:p w:rsidR="00CF69F0" w:rsidRPr="00066E49" w:rsidRDefault="00066E49" w:rsidP="00066E49">
            <w:pPr>
              <w:spacing w:after="0" w:line="240" w:lineRule="auto"/>
            </w:pPr>
            <w:r w:rsidRPr="00066E49">
              <w:t>17.</w:t>
            </w:r>
          </w:p>
        </w:tc>
        <w:tc>
          <w:tcPr>
            <w:tcW w:w="24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378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15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</w:tr>
      <w:tr w:rsidR="00C552B4" w:rsidRPr="00066E49">
        <w:trPr>
          <w:trHeight w:val="432"/>
        </w:trPr>
        <w:tc>
          <w:tcPr>
            <w:tcW w:w="3330" w:type="dxa"/>
          </w:tcPr>
          <w:p w:rsidR="00CF69F0" w:rsidRPr="00066E49" w:rsidRDefault="00066E49" w:rsidP="00066E49">
            <w:pPr>
              <w:spacing w:after="0" w:line="240" w:lineRule="auto"/>
            </w:pPr>
            <w:r w:rsidRPr="00066E49">
              <w:t>18.</w:t>
            </w:r>
          </w:p>
        </w:tc>
        <w:tc>
          <w:tcPr>
            <w:tcW w:w="24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378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15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</w:tr>
      <w:tr w:rsidR="00C552B4" w:rsidRPr="00066E49">
        <w:trPr>
          <w:trHeight w:val="432"/>
        </w:trPr>
        <w:tc>
          <w:tcPr>
            <w:tcW w:w="3330" w:type="dxa"/>
          </w:tcPr>
          <w:p w:rsidR="00CF69F0" w:rsidRPr="00066E49" w:rsidRDefault="00066E49" w:rsidP="00066E49">
            <w:pPr>
              <w:spacing w:after="0" w:line="240" w:lineRule="auto"/>
            </w:pPr>
            <w:r w:rsidRPr="00066E49">
              <w:t>19.</w:t>
            </w:r>
          </w:p>
        </w:tc>
        <w:tc>
          <w:tcPr>
            <w:tcW w:w="24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378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15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</w:tr>
      <w:tr w:rsidR="00C552B4" w:rsidRPr="00066E49">
        <w:trPr>
          <w:trHeight w:val="432"/>
        </w:trPr>
        <w:tc>
          <w:tcPr>
            <w:tcW w:w="3330" w:type="dxa"/>
          </w:tcPr>
          <w:p w:rsidR="00CF69F0" w:rsidRPr="00066E49" w:rsidRDefault="00066E49" w:rsidP="00066E49">
            <w:pPr>
              <w:spacing w:after="0" w:line="240" w:lineRule="auto"/>
            </w:pPr>
            <w:r w:rsidRPr="00066E49">
              <w:t>20.</w:t>
            </w:r>
          </w:p>
        </w:tc>
        <w:tc>
          <w:tcPr>
            <w:tcW w:w="24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378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  <w:tc>
          <w:tcPr>
            <w:tcW w:w="1530" w:type="dxa"/>
          </w:tcPr>
          <w:p w:rsidR="00CF69F0" w:rsidRPr="00066E49" w:rsidRDefault="00CF69F0" w:rsidP="00066E49">
            <w:pPr>
              <w:spacing w:after="0" w:line="240" w:lineRule="auto"/>
            </w:pPr>
          </w:p>
        </w:tc>
      </w:tr>
      <w:tr w:rsidR="007C0F5E" w:rsidRPr="00066E49">
        <w:trPr>
          <w:trHeight w:val="432"/>
        </w:trPr>
        <w:tc>
          <w:tcPr>
            <w:tcW w:w="3330" w:type="dxa"/>
          </w:tcPr>
          <w:p w:rsidR="007C0F5E" w:rsidRPr="00066E49" w:rsidRDefault="007C0F5E" w:rsidP="00066E49">
            <w:pPr>
              <w:spacing w:after="0" w:line="240" w:lineRule="auto"/>
            </w:pPr>
            <w:r>
              <w:t>21.</w:t>
            </w:r>
          </w:p>
        </w:tc>
        <w:tc>
          <w:tcPr>
            <w:tcW w:w="2430" w:type="dxa"/>
          </w:tcPr>
          <w:p w:rsidR="007C0F5E" w:rsidRPr="00066E49" w:rsidRDefault="007C0F5E" w:rsidP="00066E49">
            <w:pPr>
              <w:spacing w:after="0" w:line="240" w:lineRule="auto"/>
            </w:pPr>
          </w:p>
        </w:tc>
        <w:tc>
          <w:tcPr>
            <w:tcW w:w="3780" w:type="dxa"/>
          </w:tcPr>
          <w:p w:rsidR="007C0F5E" w:rsidRPr="00066E49" w:rsidRDefault="007C0F5E" w:rsidP="00066E49">
            <w:pPr>
              <w:spacing w:after="0" w:line="240" w:lineRule="auto"/>
            </w:pPr>
          </w:p>
        </w:tc>
        <w:tc>
          <w:tcPr>
            <w:tcW w:w="1530" w:type="dxa"/>
          </w:tcPr>
          <w:p w:rsidR="007C0F5E" w:rsidRPr="00066E49" w:rsidRDefault="007C0F5E" w:rsidP="00066E49">
            <w:pPr>
              <w:spacing w:after="0" w:line="240" w:lineRule="auto"/>
            </w:pPr>
          </w:p>
        </w:tc>
      </w:tr>
      <w:tr w:rsidR="007C0F5E" w:rsidRPr="00066E49">
        <w:trPr>
          <w:trHeight w:val="432"/>
        </w:trPr>
        <w:tc>
          <w:tcPr>
            <w:tcW w:w="3330" w:type="dxa"/>
          </w:tcPr>
          <w:p w:rsidR="007C0F5E" w:rsidRPr="00066E49" w:rsidRDefault="007C0F5E" w:rsidP="00066E49">
            <w:pPr>
              <w:spacing w:after="0" w:line="240" w:lineRule="auto"/>
            </w:pPr>
            <w:r>
              <w:t>22.</w:t>
            </w:r>
          </w:p>
        </w:tc>
        <w:tc>
          <w:tcPr>
            <w:tcW w:w="2430" w:type="dxa"/>
          </w:tcPr>
          <w:p w:rsidR="007C0F5E" w:rsidRPr="00066E49" w:rsidRDefault="007C0F5E" w:rsidP="00066E49">
            <w:pPr>
              <w:spacing w:after="0" w:line="240" w:lineRule="auto"/>
            </w:pPr>
          </w:p>
        </w:tc>
        <w:tc>
          <w:tcPr>
            <w:tcW w:w="3780" w:type="dxa"/>
          </w:tcPr>
          <w:p w:rsidR="007C0F5E" w:rsidRPr="00066E49" w:rsidRDefault="007C0F5E" w:rsidP="00066E49">
            <w:pPr>
              <w:spacing w:after="0" w:line="240" w:lineRule="auto"/>
            </w:pPr>
          </w:p>
        </w:tc>
        <w:tc>
          <w:tcPr>
            <w:tcW w:w="1530" w:type="dxa"/>
          </w:tcPr>
          <w:p w:rsidR="007C0F5E" w:rsidRPr="00066E49" w:rsidRDefault="007C0F5E" w:rsidP="00066E49">
            <w:pPr>
              <w:spacing w:after="0" w:line="240" w:lineRule="auto"/>
            </w:pPr>
          </w:p>
        </w:tc>
      </w:tr>
    </w:tbl>
    <w:p w:rsidR="005C106B" w:rsidRDefault="005C106B" w:rsidP="00066E49"/>
    <w:tbl>
      <w:tblPr>
        <w:tblStyle w:val="TableGrid"/>
        <w:tblW w:w="11070" w:type="dxa"/>
        <w:tblInd w:w="-702" w:type="dxa"/>
        <w:tblLook w:val="04A0"/>
      </w:tblPr>
      <w:tblGrid>
        <w:gridCol w:w="3330"/>
        <w:gridCol w:w="2430"/>
        <w:gridCol w:w="3780"/>
        <w:gridCol w:w="1530"/>
      </w:tblGrid>
      <w:tr w:rsidR="007C0F5E">
        <w:tc>
          <w:tcPr>
            <w:tcW w:w="3330" w:type="dxa"/>
          </w:tcPr>
          <w:p w:rsidR="007C0F5E" w:rsidRPr="00C42B50" w:rsidRDefault="007C0F5E" w:rsidP="00C42B5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C42B50">
              <w:rPr>
                <w:b/>
                <w:sz w:val="36"/>
                <w:szCs w:val="36"/>
              </w:rPr>
              <w:t>PRINTED NAME</w:t>
            </w:r>
          </w:p>
        </w:tc>
        <w:tc>
          <w:tcPr>
            <w:tcW w:w="2430" w:type="dxa"/>
          </w:tcPr>
          <w:p w:rsidR="007C0F5E" w:rsidRPr="00C42B50" w:rsidRDefault="007C0F5E" w:rsidP="00C42B5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C42B50">
              <w:rPr>
                <w:b/>
                <w:sz w:val="36"/>
                <w:szCs w:val="36"/>
              </w:rPr>
              <w:t>PHONE #</w:t>
            </w:r>
          </w:p>
        </w:tc>
        <w:tc>
          <w:tcPr>
            <w:tcW w:w="3780" w:type="dxa"/>
          </w:tcPr>
          <w:p w:rsidR="007C0F5E" w:rsidRPr="00C42B50" w:rsidRDefault="007C0F5E" w:rsidP="00C42B5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C42B50">
              <w:rPr>
                <w:b/>
                <w:sz w:val="36"/>
                <w:szCs w:val="36"/>
              </w:rPr>
              <w:t>EMAIL  ADDRESS</w:t>
            </w:r>
          </w:p>
        </w:tc>
        <w:tc>
          <w:tcPr>
            <w:tcW w:w="1530" w:type="dxa"/>
          </w:tcPr>
          <w:p w:rsidR="007C0F5E" w:rsidRPr="00C42B50" w:rsidRDefault="007C0F5E" w:rsidP="00C42B5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C42B50">
              <w:rPr>
                <w:b/>
                <w:sz w:val="36"/>
                <w:szCs w:val="36"/>
              </w:rPr>
              <w:t>COACH</w:t>
            </w:r>
          </w:p>
        </w:tc>
      </w:tr>
      <w:tr w:rsidR="007C0F5E">
        <w:tc>
          <w:tcPr>
            <w:tcW w:w="3330" w:type="dxa"/>
          </w:tcPr>
          <w:p w:rsidR="007C0F5E" w:rsidRDefault="00C42B50" w:rsidP="00066E49">
            <w:r>
              <w:t>23.</w:t>
            </w:r>
          </w:p>
        </w:tc>
        <w:tc>
          <w:tcPr>
            <w:tcW w:w="2430" w:type="dxa"/>
          </w:tcPr>
          <w:p w:rsidR="007C0F5E" w:rsidRDefault="00807A72" w:rsidP="00066E49">
            <w:r>
              <w:t>-</w:t>
            </w:r>
          </w:p>
        </w:tc>
        <w:tc>
          <w:tcPr>
            <w:tcW w:w="3780" w:type="dxa"/>
          </w:tcPr>
          <w:p w:rsidR="007C0F5E" w:rsidRDefault="007C0F5E" w:rsidP="00066E49"/>
        </w:tc>
        <w:tc>
          <w:tcPr>
            <w:tcW w:w="1530" w:type="dxa"/>
          </w:tcPr>
          <w:p w:rsidR="007C0F5E" w:rsidRDefault="007C0F5E" w:rsidP="00066E49"/>
        </w:tc>
      </w:tr>
      <w:tr w:rsidR="007C0F5E">
        <w:tc>
          <w:tcPr>
            <w:tcW w:w="3330" w:type="dxa"/>
          </w:tcPr>
          <w:p w:rsidR="007C0F5E" w:rsidRDefault="00C42B50" w:rsidP="00066E49">
            <w:r>
              <w:t>24.</w:t>
            </w:r>
          </w:p>
        </w:tc>
        <w:tc>
          <w:tcPr>
            <w:tcW w:w="2430" w:type="dxa"/>
          </w:tcPr>
          <w:p w:rsidR="007C0F5E" w:rsidRDefault="007C0F5E" w:rsidP="00066E49"/>
        </w:tc>
        <w:tc>
          <w:tcPr>
            <w:tcW w:w="3780" w:type="dxa"/>
          </w:tcPr>
          <w:p w:rsidR="007C0F5E" w:rsidRDefault="007C0F5E" w:rsidP="00066E49"/>
        </w:tc>
        <w:tc>
          <w:tcPr>
            <w:tcW w:w="1530" w:type="dxa"/>
          </w:tcPr>
          <w:p w:rsidR="007C0F5E" w:rsidRDefault="007C0F5E" w:rsidP="00066E49"/>
        </w:tc>
      </w:tr>
      <w:tr w:rsidR="007C0F5E">
        <w:tc>
          <w:tcPr>
            <w:tcW w:w="3330" w:type="dxa"/>
          </w:tcPr>
          <w:p w:rsidR="007C0F5E" w:rsidRDefault="00C42B50" w:rsidP="00066E49">
            <w:r>
              <w:t>25.</w:t>
            </w:r>
          </w:p>
        </w:tc>
        <w:tc>
          <w:tcPr>
            <w:tcW w:w="2430" w:type="dxa"/>
          </w:tcPr>
          <w:p w:rsidR="007C0F5E" w:rsidRDefault="007C0F5E" w:rsidP="00066E49"/>
        </w:tc>
        <w:tc>
          <w:tcPr>
            <w:tcW w:w="3780" w:type="dxa"/>
          </w:tcPr>
          <w:p w:rsidR="007C0F5E" w:rsidRDefault="007C0F5E" w:rsidP="00066E49"/>
        </w:tc>
        <w:tc>
          <w:tcPr>
            <w:tcW w:w="1530" w:type="dxa"/>
          </w:tcPr>
          <w:p w:rsidR="007C0F5E" w:rsidRDefault="007C0F5E" w:rsidP="00066E49"/>
        </w:tc>
      </w:tr>
      <w:tr w:rsidR="007C0F5E">
        <w:tc>
          <w:tcPr>
            <w:tcW w:w="3330" w:type="dxa"/>
          </w:tcPr>
          <w:p w:rsidR="007C0F5E" w:rsidRDefault="00C42B50" w:rsidP="00066E49">
            <w:r>
              <w:t>26.</w:t>
            </w:r>
          </w:p>
        </w:tc>
        <w:tc>
          <w:tcPr>
            <w:tcW w:w="2430" w:type="dxa"/>
          </w:tcPr>
          <w:p w:rsidR="007C0F5E" w:rsidRDefault="007C0F5E" w:rsidP="00066E49"/>
        </w:tc>
        <w:tc>
          <w:tcPr>
            <w:tcW w:w="3780" w:type="dxa"/>
          </w:tcPr>
          <w:p w:rsidR="007C0F5E" w:rsidRDefault="007C0F5E" w:rsidP="00066E49"/>
        </w:tc>
        <w:tc>
          <w:tcPr>
            <w:tcW w:w="1530" w:type="dxa"/>
          </w:tcPr>
          <w:p w:rsidR="007C0F5E" w:rsidRDefault="007C0F5E" w:rsidP="00066E49"/>
        </w:tc>
      </w:tr>
      <w:tr w:rsidR="007C0F5E">
        <w:tc>
          <w:tcPr>
            <w:tcW w:w="3330" w:type="dxa"/>
          </w:tcPr>
          <w:p w:rsidR="007C0F5E" w:rsidRDefault="00C42B50" w:rsidP="00066E49">
            <w:r>
              <w:t>27.</w:t>
            </w:r>
          </w:p>
        </w:tc>
        <w:tc>
          <w:tcPr>
            <w:tcW w:w="2430" w:type="dxa"/>
          </w:tcPr>
          <w:p w:rsidR="007C0F5E" w:rsidRDefault="007C0F5E" w:rsidP="00066E49"/>
        </w:tc>
        <w:tc>
          <w:tcPr>
            <w:tcW w:w="3780" w:type="dxa"/>
          </w:tcPr>
          <w:p w:rsidR="007C0F5E" w:rsidRDefault="007C0F5E" w:rsidP="00066E49"/>
        </w:tc>
        <w:tc>
          <w:tcPr>
            <w:tcW w:w="1530" w:type="dxa"/>
          </w:tcPr>
          <w:p w:rsidR="007C0F5E" w:rsidRDefault="007C0F5E" w:rsidP="00066E49"/>
        </w:tc>
      </w:tr>
      <w:tr w:rsidR="007C0F5E">
        <w:tc>
          <w:tcPr>
            <w:tcW w:w="3330" w:type="dxa"/>
          </w:tcPr>
          <w:p w:rsidR="007C0F5E" w:rsidRDefault="00C42B50" w:rsidP="00066E49">
            <w:r>
              <w:t>28.</w:t>
            </w:r>
          </w:p>
        </w:tc>
        <w:tc>
          <w:tcPr>
            <w:tcW w:w="2430" w:type="dxa"/>
          </w:tcPr>
          <w:p w:rsidR="007C0F5E" w:rsidRDefault="007C0F5E" w:rsidP="00066E49"/>
        </w:tc>
        <w:tc>
          <w:tcPr>
            <w:tcW w:w="3780" w:type="dxa"/>
          </w:tcPr>
          <w:p w:rsidR="007C0F5E" w:rsidRDefault="007C0F5E" w:rsidP="00066E49"/>
        </w:tc>
        <w:tc>
          <w:tcPr>
            <w:tcW w:w="1530" w:type="dxa"/>
          </w:tcPr>
          <w:p w:rsidR="007C0F5E" w:rsidRDefault="007C0F5E" w:rsidP="00066E49"/>
        </w:tc>
      </w:tr>
      <w:tr w:rsidR="007C0F5E">
        <w:tc>
          <w:tcPr>
            <w:tcW w:w="3330" w:type="dxa"/>
          </w:tcPr>
          <w:p w:rsidR="007C0F5E" w:rsidRDefault="00C42B50" w:rsidP="00066E49">
            <w:r>
              <w:t>29.</w:t>
            </w:r>
          </w:p>
        </w:tc>
        <w:tc>
          <w:tcPr>
            <w:tcW w:w="2430" w:type="dxa"/>
          </w:tcPr>
          <w:p w:rsidR="007C0F5E" w:rsidRDefault="007C0F5E" w:rsidP="00066E49"/>
        </w:tc>
        <w:tc>
          <w:tcPr>
            <w:tcW w:w="3780" w:type="dxa"/>
          </w:tcPr>
          <w:p w:rsidR="007C0F5E" w:rsidRDefault="007C0F5E" w:rsidP="00066E49"/>
        </w:tc>
        <w:tc>
          <w:tcPr>
            <w:tcW w:w="1530" w:type="dxa"/>
          </w:tcPr>
          <w:p w:rsidR="007C0F5E" w:rsidRDefault="007C0F5E" w:rsidP="00066E49"/>
        </w:tc>
      </w:tr>
      <w:tr w:rsidR="007C0F5E">
        <w:tc>
          <w:tcPr>
            <w:tcW w:w="3330" w:type="dxa"/>
          </w:tcPr>
          <w:p w:rsidR="007C0F5E" w:rsidRDefault="00C42B50" w:rsidP="00066E49">
            <w:r>
              <w:t>30.</w:t>
            </w:r>
          </w:p>
        </w:tc>
        <w:tc>
          <w:tcPr>
            <w:tcW w:w="2430" w:type="dxa"/>
          </w:tcPr>
          <w:p w:rsidR="007C0F5E" w:rsidRDefault="007C0F5E" w:rsidP="00066E49"/>
        </w:tc>
        <w:tc>
          <w:tcPr>
            <w:tcW w:w="3780" w:type="dxa"/>
          </w:tcPr>
          <w:p w:rsidR="007C0F5E" w:rsidRDefault="007C0F5E" w:rsidP="00066E49"/>
        </w:tc>
        <w:tc>
          <w:tcPr>
            <w:tcW w:w="1530" w:type="dxa"/>
          </w:tcPr>
          <w:p w:rsidR="007C0F5E" w:rsidRDefault="007C0F5E" w:rsidP="00066E49"/>
        </w:tc>
      </w:tr>
      <w:tr w:rsidR="007C0F5E">
        <w:tc>
          <w:tcPr>
            <w:tcW w:w="3330" w:type="dxa"/>
          </w:tcPr>
          <w:p w:rsidR="007C0F5E" w:rsidRDefault="00C42B50" w:rsidP="00066E49">
            <w:r>
              <w:t>31.</w:t>
            </w:r>
          </w:p>
        </w:tc>
        <w:tc>
          <w:tcPr>
            <w:tcW w:w="2430" w:type="dxa"/>
          </w:tcPr>
          <w:p w:rsidR="007C0F5E" w:rsidRDefault="007C0F5E" w:rsidP="00066E49"/>
        </w:tc>
        <w:tc>
          <w:tcPr>
            <w:tcW w:w="3780" w:type="dxa"/>
          </w:tcPr>
          <w:p w:rsidR="007C0F5E" w:rsidRDefault="007C0F5E" w:rsidP="00066E49"/>
        </w:tc>
        <w:tc>
          <w:tcPr>
            <w:tcW w:w="1530" w:type="dxa"/>
          </w:tcPr>
          <w:p w:rsidR="007C0F5E" w:rsidRDefault="007C0F5E" w:rsidP="00066E49"/>
        </w:tc>
      </w:tr>
      <w:tr w:rsidR="007C0F5E">
        <w:tc>
          <w:tcPr>
            <w:tcW w:w="3330" w:type="dxa"/>
          </w:tcPr>
          <w:p w:rsidR="007C0F5E" w:rsidRDefault="00C42B50" w:rsidP="00066E49">
            <w:r>
              <w:t>32.</w:t>
            </w:r>
          </w:p>
        </w:tc>
        <w:tc>
          <w:tcPr>
            <w:tcW w:w="2430" w:type="dxa"/>
          </w:tcPr>
          <w:p w:rsidR="007C0F5E" w:rsidRDefault="007C0F5E" w:rsidP="00066E49"/>
        </w:tc>
        <w:tc>
          <w:tcPr>
            <w:tcW w:w="3780" w:type="dxa"/>
          </w:tcPr>
          <w:p w:rsidR="007C0F5E" w:rsidRDefault="007C0F5E" w:rsidP="00066E49"/>
        </w:tc>
        <w:tc>
          <w:tcPr>
            <w:tcW w:w="1530" w:type="dxa"/>
          </w:tcPr>
          <w:p w:rsidR="007C0F5E" w:rsidRDefault="007C0F5E" w:rsidP="00066E49"/>
        </w:tc>
      </w:tr>
      <w:tr w:rsidR="007C0F5E">
        <w:tc>
          <w:tcPr>
            <w:tcW w:w="3330" w:type="dxa"/>
          </w:tcPr>
          <w:p w:rsidR="007C0F5E" w:rsidRDefault="00C42B50" w:rsidP="00066E49">
            <w:r>
              <w:t>33.</w:t>
            </w:r>
          </w:p>
        </w:tc>
        <w:tc>
          <w:tcPr>
            <w:tcW w:w="2430" w:type="dxa"/>
          </w:tcPr>
          <w:p w:rsidR="007C0F5E" w:rsidRDefault="007C0F5E" w:rsidP="00066E49"/>
        </w:tc>
        <w:tc>
          <w:tcPr>
            <w:tcW w:w="3780" w:type="dxa"/>
          </w:tcPr>
          <w:p w:rsidR="007C0F5E" w:rsidRDefault="007C0F5E" w:rsidP="00066E49"/>
        </w:tc>
        <w:tc>
          <w:tcPr>
            <w:tcW w:w="1530" w:type="dxa"/>
          </w:tcPr>
          <w:p w:rsidR="007C0F5E" w:rsidRDefault="007C0F5E" w:rsidP="00066E49"/>
        </w:tc>
      </w:tr>
      <w:tr w:rsidR="007C0F5E">
        <w:tc>
          <w:tcPr>
            <w:tcW w:w="3330" w:type="dxa"/>
          </w:tcPr>
          <w:p w:rsidR="007C0F5E" w:rsidRDefault="00C42B50" w:rsidP="00066E49">
            <w:r>
              <w:t>34.</w:t>
            </w:r>
          </w:p>
        </w:tc>
        <w:tc>
          <w:tcPr>
            <w:tcW w:w="2430" w:type="dxa"/>
          </w:tcPr>
          <w:p w:rsidR="007C0F5E" w:rsidRDefault="007C0F5E" w:rsidP="00066E49"/>
        </w:tc>
        <w:tc>
          <w:tcPr>
            <w:tcW w:w="3780" w:type="dxa"/>
          </w:tcPr>
          <w:p w:rsidR="007C0F5E" w:rsidRDefault="007C0F5E" w:rsidP="00066E49"/>
        </w:tc>
        <w:tc>
          <w:tcPr>
            <w:tcW w:w="1530" w:type="dxa"/>
          </w:tcPr>
          <w:p w:rsidR="007C0F5E" w:rsidRDefault="007C0F5E" w:rsidP="00066E49"/>
        </w:tc>
      </w:tr>
      <w:tr w:rsidR="007C0F5E">
        <w:tc>
          <w:tcPr>
            <w:tcW w:w="3330" w:type="dxa"/>
          </w:tcPr>
          <w:p w:rsidR="007C0F5E" w:rsidRDefault="00C42B50" w:rsidP="00066E49">
            <w:r>
              <w:t>35.</w:t>
            </w:r>
          </w:p>
        </w:tc>
        <w:tc>
          <w:tcPr>
            <w:tcW w:w="2430" w:type="dxa"/>
          </w:tcPr>
          <w:p w:rsidR="007C0F5E" w:rsidRDefault="007C0F5E" w:rsidP="00066E49"/>
        </w:tc>
        <w:tc>
          <w:tcPr>
            <w:tcW w:w="3780" w:type="dxa"/>
          </w:tcPr>
          <w:p w:rsidR="007C0F5E" w:rsidRDefault="007C0F5E" w:rsidP="00066E49"/>
        </w:tc>
        <w:tc>
          <w:tcPr>
            <w:tcW w:w="1530" w:type="dxa"/>
          </w:tcPr>
          <w:p w:rsidR="007C0F5E" w:rsidRDefault="007C0F5E" w:rsidP="00066E49"/>
        </w:tc>
      </w:tr>
      <w:tr w:rsidR="007C0F5E">
        <w:tc>
          <w:tcPr>
            <w:tcW w:w="3330" w:type="dxa"/>
          </w:tcPr>
          <w:p w:rsidR="007C0F5E" w:rsidRDefault="00C42B50" w:rsidP="00066E49">
            <w:r>
              <w:t>36.</w:t>
            </w:r>
          </w:p>
        </w:tc>
        <w:tc>
          <w:tcPr>
            <w:tcW w:w="2430" w:type="dxa"/>
          </w:tcPr>
          <w:p w:rsidR="007C0F5E" w:rsidRDefault="007C0F5E" w:rsidP="00066E49"/>
        </w:tc>
        <w:tc>
          <w:tcPr>
            <w:tcW w:w="3780" w:type="dxa"/>
          </w:tcPr>
          <w:p w:rsidR="007C0F5E" w:rsidRDefault="007C0F5E" w:rsidP="00066E49"/>
        </w:tc>
        <w:tc>
          <w:tcPr>
            <w:tcW w:w="1530" w:type="dxa"/>
          </w:tcPr>
          <w:p w:rsidR="007C0F5E" w:rsidRDefault="007C0F5E" w:rsidP="00066E49"/>
        </w:tc>
      </w:tr>
      <w:tr w:rsidR="007C0F5E">
        <w:tc>
          <w:tcPr>
            <w:tcW w:w="3330" w:type="dxa"/>
          </w:tcPr>
          <w:p w:rsidR="007C0F5E" w:rsidRDefault="00C42B50" w:rsidP="00066E49">
            <w:r>
              <w:t>37.</w:t>
            </w:r>
          </w:p>
        </w:tc>
        <w:tc>
          <w:tcPr>
            <w:tcW w:w="2430" w:type="dxa"/>
          </w:tcPr>
          <w:p w:rsidR="007C0F5E" w:rsidRDefault="007C0F5E" w:rsidP="00066E49"/>
        </w:tc>
        <w:tc>
          <w:tcPr>
            <w:tcW w:w="3780" w:type="dxa"/>
          </w:tcPr>
          <w:p w:rsidR="007C0F5E" w:rsidRDefault="007C0F5E" w:rsidP="00066E49"/>
        </w:tc>
        <w:tc>
          <w:tcPr>
            <w:tcW w:w="1530" w:type="dxa"/>
          </w:tcPr>
          <w:p w:rsidR="007C0F5E" w:rsidRDefault="007C0F5E" w:rsidP="00066E49"/>
        </w:tc>
      </w:tr>
      <w:tr w:rsidR="007C0F5E">
        <w:tc>
          <w:tcPr>
            <w:tcW w:w="3330" w:type="dxa"/>
          </w:tcPr>
          <w:p w:rsidR="007C0F5E" w:rsidRDefault="00C42B50" w:rsidP="00066E49">
            <w:r>
              <w:t>38.</w:t>
            </w:r>
          </w:p>
        </w:tc>
        <w:tc>
          <w:tcPr>
            <w:tcW w:w="2430" w:type="dxa"/>
          </w:tcPr>
          <w:p w:rsidR="007C0F5E" w:rsidRDefault="007C0F5E" w:rsidP="00066E49"/>
        </w:tc>
        <w:tc>
          <w:tcPr>
            <w:tcW w:w="3780" w:type="dxa"/>
          </w:tcPr>
          <w:p w:rsidR="007C0F5E" w:rsidRDefault="007C0F5E" w:rsidP="00066E49"/>
        </w:tc>
        <w:tc>
          <w:tcPr>
            <w:tcW w:w="1530" w:type="dxa"/>
          </w:tcPr>
          <w:p w:rsidR="007C0F5E" w:rsidRDefault="007C0F5E" w:rsidP="00066E49"/>
        </w:tc>
      </w:tr>
      <w:tr w:rsidR="007C0F5E">
        <w:tc>
          <w:tcPr>
            <w:tcW w:w="3330" w:type="dxa"/>
          </w:tcPr>
          <w:p w:rsidR="007C0F5E" w:rsidRDefault="00C42B50" w:rsidP="00066E49">
            <w:r>
              <w:t>39.</w:t>
            </w:r>
          </w:p>
        </w:tc>
        <w:tc>
          <w:tcPr>
            <w:tcW w:w="2430" w:type="dxa"/>
          </w:tcPr>
          <w:p w:rsidR="007C0F5E" w:rsidRDefault="007C0F5E" w:rsidP="00066E49"/>
        </w:tc>
        <w:tc>
          <w:tcPr>
            <w:tcW w:w="3780" w:type="dxa"/>
          </w:tcPr>
          <w:p w:rsidR="007C0F5E" w:rsidRDefault="007C0F5E" w:rsidP="00066E49"/>
        </w:tc>
        <w:tc>
          <w:tcPr>
            <w:tcW w:w="1530" w:type="dxa"/>
          </w:tcPr>
          <w:p w:rsidR="007C0F5E" w:rsidRDefault="007C0F5E" w:rsidP="00066E49"/>
        </w:tc>
      </w:tr>
      <w:tr w:rsidR="007C0F5E">
        <w:tc>
          <w:tcPr>
            <w:tcW w:w="3330" w:type="dxa"/>
          </w:tcPr>
          <w:p w:rsidR="007C0F5E" w:rsidRDefault="00C42B50" w:rsidP="00066E49">
            <w:r>
              <w:t>40.</w:t>
            </w:r>
          </w:p>
        </w:tc>
        <w:tc>
          <w:tcPr>
            <w:tcW w:w="2430" w:type="dxa"/>
          </w:tcPr>
          <w:p w:rsidR="007C0F5E" w:rsidRDefault="007C0F5E" w:rsidP="00066E49"/>
        </w:tc>
        <w:tc>
          <w:tcPr>
            <w:tcW w:w="3780" w:type="dxa"/>
          </w:tcPr>
          <w:p w:rsidR="007C0F5E" w:rsidRDefault="007C0F5E" w:rsidP="00066E49"/>
        </w:tc>
        <w:tc>
          <w:tcPr>
            <w:tcW w:w="1530" w:type="dxa"/>
          </w:tcPr>
          <w:p w:rsidR="007C0F5E" w:rsidRDefault="007C0F5E" w:rsidP="00066E49"/>
        </w:tc>
      </w:tr>
      <w:tr w:rsidR="007C0F5E">
        <w:tc>
          <w:tcPr>
            <w:tcW w:w="3330" w:type="dxa"/>
          </w:tcPr>
          <w:p w:rsidR="007C0F5E" w:rsidRDefault="00C42B50" w:rsidP="00066E49">
            <w:r>
              <w:t>41.</w:t>
            </w:r>
          </w:p>
        </w:tc>
        <w:tc>
          <w:tcPr>
            <w:tcW w:w="2430" w:type="dxa"/>
          </w:tcPr>
          <w:p w:rsidR="007C0F5E" w:rsidRDefault="007C0F5E" w:rsidP="00066E49"/>
        </w:tc>
        <w:tc>
          <w:tcPr>
            <w:tcW w:w="3780" w:type="dxa"/>
          </w:tcPr>
          <w:p w:rsidR="007C0F5E" w:rsidRDefault="007C0F5E" w:rsidP="00066E49"/>
        </w:tc>
        <w:tc>
          <w:tcPr>
            <w:tcW w:w="1530" w:type="dxa"/>
          </w:tcPr>
          <w:p w:rsidR="007C0F5E" w:rsidRDefault="007C0F5E" w:rsidP="00066E49"/>
        </w:tc>
      </w:tr>
      <w:tr w:rsidR="007C0F5E">
        <w:tc>
          <w:tcPr>
            <w:tcW w:w="3330" w:type="dxa"/>
          </w:tcPr>
          <w:p w:rsidR="007C0F5E" w:rsidRDefault="00C42B50" w:rsidP="00066E49">
            <w:r>
              <w:t>42.</w:t>
            </w:r>
          </w:p>
        </w:tc>
        <w:tc>
          <w:tcPr>
            <w:tcW w:w="2430" w:type="dxa"/>
          </w:tcPr>
          <w:p w:rsidR="007C0F5E" w:rsidRDefault="007C0F5E" w:rsidP="00066E49"/>
        </w:tc>
        <w:tc>
          <w:tcPr>
            <w:tcW w:w="3780" w:type="dxa"/>
          </w:tcPr>
          <w:p w:rsidR="007C0F5E" w:rsidRDefault="007C0F5E" w:rsidP="00066E49"/>
        </w:tc>
        <w:tc>
          <w:tcPr>
            <w:tcW w:w="1530" w:type="dxa"/>
          </w:tcPr>
          <w:p w:rsidR="007C0F5E" w:rsidRDefault="007C0F5E" w:rsidP="00066E49"/>
        </w:tc>
      </w:tr>
      <w:tr w:rsidR="007C0F5E">
        <w:tc>
          <w:tcPr>
            <w:tcW w:w="3330" w:type="dxa"/>
          </w:tcPr>
          <w:p w:rsidR="007C0F5E" w:rsidRDefault="00C42B50" w:rsidP="00066E49">
            <w:r>
              <w:t>43.</w:t>
            </w:r>
          </w:p>
        </w:tc>
        <w:tc>
          <w:tcPr>
            <w:tcW w:w="2430" w:type="dxa"/>
          </w:tcPr>
          <w:p w:rsidR="007C0F5E" w:rsidRDefault="007C0F5E" w:rsidP="00066E49"/>
        </w:tc>
        <w:tc>
          <w:tcPr>
            <w:tcW w:w="3780" w:type="dxa"/>
          </w:tcPr>
          <w:p w:rsidR="007C0F5E" w:rsidRDefault="007C0F5E" w:rsidP="00066E49"/>
        </w:tc>
        <w:tc>
          <w:tcPr>
            <w:tcW w:w="1530" w:type="dxa"/>
          </w:tcPr>
          <w:p w:rsidR="007C0F5E" w:rsidRDefault="007C0F5E" w:rsidP="00066E49"/>
        </w:tc>
      </w:tr>
      <w:tr w:rsidR="007C0F5E">
        <w:tc>
          <w:tcPr>
            <w:tcW w:w="3330" w:type="dxa"/>
          </w:tcPr>
          <w:p w:rsidR="007C0F5E" w:rsidRDefault="00C42B50" w:rsidP="00066E49">
            <w:r>
              <w:t>44.</w:t>
            </w:r>
          </w:p>
        </w:tc>
        <w:tc>
          <w:tcPr>
            <w:tcW w:w="2430" w:type="dxa"/>
          </w:tcPr>
          <w:p w:rsidR="007C0F5E" w:rsidRDefault="007C0F5E" w:rsidP="00066E49"/>
        </w:tc>
        <w:tc>
          <w:tcPr>
            <w:tcW w:w="3780" w:type="dxa"/>
          </w:tcPr>
          <w:p w:rsidR="007C0F5E" w:rsidRDefault="007C0F5E" w:rsidP="00066E49"/>
        </w:tc>
        <w:tc>
          <w:tcPr>
            <w:tcW w:w="1530" w:type="dxa"/>
          </w:tcPr>
          <w:p w:rsidR="007C0F5E" w:rsidRDefault="007C0F5E" w:rsidP="00066E49"/>
        </w:tc>
      </w:tr>
      <w:tr w:rsidR="007C0F5E">
        <w:tc>
          <w:tcPr>
            <w:tcW w:w="3330" w:type="dxa"/>
          </w:tcPr>
          <w:p w:rsidR="007C0F5E" w:rsidRDefault="00C42B50" w:rsidP="00066E49">
            <w:r>
              <w:t>45.</w:t>
            </w:r>
          </w:p>
        </w:tc>
        <w:tc>
          <w:tcPr>
            <w:tcW w:w="2430" w:type="dxa"/>
          </w:tcPr>
          <w:p w:rsidR="007C0F5E" w:rsidRDefault="007C0F5E" w:rsidP="00066E49"/>
        </w:tc>
        <w:tc>
          <w:tcPr>
            <w:tcW w:w="3780" w:type="dxa"/>
          </w:tcPr>
          <w:p w:rsidR="007C0F5E" w:rsidRDefault="007C0F5E" w:rsidP="00066E49"/>
        </w:tc>
        <w:tc>
          <w:tcPr>
            <w:tcW w:w="1530" w:type="dxa"/>
          </w:tcPr>
          <w:p w:rsidR="007C0F5E" w:rsidRDefault="007C0F5E" w:rsidP="00066E49"/>
        </w:tc>
      </w:tr>
      <w:tr w:rsidR="007C0F5E">
        <w:tc>
          <w:tcPr>
            <w:tcW w:w="3330" w:type="dxa"/>
          </w:tcPr>
          <w:p w:rsidR="007C0F5E" w:rsidRDefault="00C42B50" w:rsidP="00066E49">
            <w:r>
              <w:t>46.</w:t>
            </w:r>
          </w:p>
        </w:tc>
        <w:tc>
          <w:tcPr>
            <w:tcW w:w="2430" w:type="dxa"/>
          </w:tcPr>
          <w:p w:rsidR="007C0F5E" w:rsidRDefault="007C0F5E" w:rsidP="00066E49"/>
        </w:tc>
        <w:tc>
          <w:tcPr>
            <w:tcW w:w="3780" w:type="dxa"/>
          </w:tcPr>
          <w:p w:rsidR="007C0F5E" w:rsidRDefault="007C0F5E" w:rsidP="00066E49"/>
        </w:tc>
        <w:tc>
          <w:tcPr>
            <w:tcW w:w="1530" w:type="dxa"/>
          </w:tcPr>
          <w:p w:rsidR="007C0F5E" w:rsidRDefault="007C0F5E" w:rsidP="00066E49"/>
        </w:tc>
      </w:tr>
      <w:tr w:rsidR="007C0F5E">
        <w:tc>
          <w:tcPr>
            <w:tcW w:w="3330" w:type="dxa"/>
          </w:tcPr>
          <w:p w:rsidR="007C0F5E" w:rsidRDefault="00C42B50" w:rsidP="00066E49">
            <w:r>
              <w:t>47.</w:t>
            </w:r>
          </w:p>
        </w:tc>
        <w:tc>
          <w:tcPr>
            <w:tcW w:w="2430" w:type="dxa"/>
          </w:tcPr>
          <w:p w:rsidR="007C0F5E" w:rsidRDefault="007C0F5E" w:rsidP="00066E49"/>
        </w:tc>
        <w:tc>
          <w:tcPr>
            <w:tcW w:w="3780" w:type="dxa"/>
          </w:tcPr>
          <w:p w:rsidR="007C0F5E" w:rsidRDefault="007C0F5E" w:rsidP="00066E49"/>
        </w:tc>
        <w:tc>
          <w:tcPr>
            <w:tcW w:w="1530" w:type="dxa"/>
          </w:tcPr>
          <w:p w:rsidR="007C0F5E" w:rsidRDefault="007C0F5E" w:rsidP="00066E49"/>
        </w:tc>
      </w:tr>
      <w:tr w:rsidR="00C42B50">
        <w:tc>
          <w:tcPr>
            <w:tcW w:w="3330" w:type="dxa"/>
          </w:tcPr>
          <w:p w:rsidR="00C42B50" w:rsidRPr="00C42B50" w:rsidRDefault="00C42B50" w:rsidP="0087283D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C42B50">
              <w:rPr>
                <w:b/>
                <w:sz w:val="36"/>
                <w:szCs w:val="36"/>
              </w:rPr>
              <w:t>PRINTED NAME</w:t>
            </w:r>
          </w:p>
        </w:tc>
        <w:tc>
          <w:tcPr>
            <w:tcW w:w="2430" w:type="dxa"/>
          </w:tcPr>
          <w:p w:rsidR="00C42B50" w:rsidRPr="00C42B50" w:rsidRDefault="00C42B50" w:rsidP="0087283D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C42B50">
              <w:rPr>
                <w:b/>
                <w:sz w:val="36"/>
                <w:szCs w:val="36"/>
              </w:rPr>
              <w:t>PHONE #</w:t>
            </w:r>
          </w:p>
        </w:tc>
        <w:tc>
          <w:tcPr>
            <w:tcW w:w="3780" w:type="dxa"/>
          </w:tcPr>
          <w:p w:rsidR="00C42B50" w:rsidRPr="00C42B50" w:rsidRDefault="00C42B50" w:rsidP="0087283D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C42B50">
              <w:rPr>
                <w:b/>
                <w:sz w:val="36"/>
                <w:szCs w:val="36"/>
              </w:rPr>
              <w:t>EMAIL  ADDRESS</w:t>
            </w:r>
          </w:p>
        </w:tc>
        <w:tc>
          <w:tcPr>
            <w:tcW w:w="1530" w:type="dxa"/>
          </w:tcPr>
          <w:p w:rsidR="00C42B50" w:rsidRPr="00C42B50" w:rsidRDefault="00C42B50" w:rsidP="0087283D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C42B50">
              <w:rPr>
                <w:b/>
                <w:sz w:val="36"/>
                <w:szCs w:val="36"/>
              </w:rPr>
              <w:t>COACH</w:t>
            </w:r>
          </w:p>
        </w:tc>
      </w:tr>
      <w:tr w:rsidR="007C0F5E">
        <w:tc>
          <w:tcPr>
            <w:tcW w:w="3330" w:type="dxa"/>
          </w:tcPr>
          <w:p w:rsidR="007C0F5E" w:rsidRDefault="00C42B50" w:rsidP="00066E49">
            <w:r>
              <w:t>48.</w:t>
            </w:r>
          </w:p>
        </w:tc>
        <w:tc>
          <w:tcPr>
            <w:tcW w:w="2430" w:type="dxa"/>
          </w:tcPr>
          <w:p w:rsidR="007C0F5E" w:rsidRDefault="007C0F5E" w:rsidP="00066E49"/>
        </w:tc>
        <w:tc>
          <w:tcPr>
            <w:tcW w:w="3780" w:type="dxa"/>
          </w:tcPr>
          <w:p w:rsidR="007C0F5E" w:rsidRDefault="007C0F5E" w:rsidP="00066E49"/>
        </w:tc>
        <w:tc>
          <w:tcPr>
            <w:tcW w:w="1530" w:type="dxa"/>
          </w:tcPr>
          <w:p w:rsidR="007C0F5E" w:rsidRDefault="007C0F5E" w:rsidP="00066E49"/>
        </w:tc>
      </w:tr>
      <w:tr w:rsidR="007C0F5E">
        <w:tc>
          <w:tcPr>
            <w:tcW w:w="3330" w:type="dxa"/>
          </w:tcPr>
          <w:p w:rsidR="007C0F5E" w:rsidRDefault="00C42B50" w:rsidP="00066E49">
            <w:r>
              <w:t>49.</w:t>
            </w:r>
          </w:p>
        </w:tc>
        <w:tc>
          <w:tcPr>
            <w:tcW w:w="2430" w:type="dxa"/>
          </w:tcPr>
          <w:p w:rsidR="007C0F5E" w:rsidRDefault="007C0F5E" w:rsidP="00066E49"/>
        </w:tc>
        <w:tc>
          <w:tcPr>
            <w:tcW w:w="3780" w:type="dxa"/>
          </w:tcPr>
          <w:p w:rsidR="007C0F5E" w:rsidRDefault="007C0F5E" w:rsidP="00066E49"/>
        </w:tc>
        <w:tc>
          <w:tcPr>
            <w:tcW w:w="1530" w:type="dxa"/>
          </w:tcPr>
          <w:p w:rsidR="007C0F5E" w:rsidRDefault="007C0F5E" w:rsidP="00066E49"/>
        </w:tc>
      </w:tr>
      <w:tr w:rsidR="007C0F5E">
        <w:tc>
          <w:tcPr>
            <w:tcW w:w="3330" w:type="dxa"/>
          </w:tcPr>
          <w:p w:rsidR="007C0F5E" w:rsidRDefault="00C42B50" w:rsidP="00066E49">
            <w:r>
              <w:t>50.</w:t>
            </w:r>
          </w:p>
        </w:tc>
        <w:tc>
          <w:tcPr>
            <w:tcW w:w="2430" w:type="dxa"/>
          </w:tcPr>
          <w:p w:rsidR="007C0F5E" w:rsidRDefault="007C0F5E" w:rsidP="00066E49"/>
        </w:tc>
        <w:tc>
          <w:tcPr>
            <w:tcW w:w="3780" w:type="dxa"/>
          </w:tcPr>
          <w:p w:rsidR="007C0F5E" w:rsidRDefault="007C0F5E" w:rsidP="00066E49"/>
        </w:tc>
        <w:tc>
          <w:tcPr>
            <w:tcW w:w="1530" w:type="dxa"/>
          </w:tcPr>
          <w:p w:rsidR="007C0F5E" w:rsidRDefault="007C0F5E" w:rsidP="00066E49"/>
        </w:tc>
      </w:tr>
      <w:tr w:rsidR="007C0F5E">
        <w:tc>
          <w:tcPr>
            <w:tcW w:w="3330" w:type="dxa"/>
          </w:tcPr>
          <w:p w:rsidR="007C0F5E" w:rsidRDefault="00C42B50" w:rsidP="00066E49">
            <w:r>
              <w:t>51.</w:t>
            </w:r>
          </w:p>
        </w:tc>
        <w:tc>
          <w:tcPr>
            <w:tcW w:w="2430" w:type="dxa"/>
          </w:tcPr>
          <w:p w:rsidR="007C0F5E" w:rsidRDefault="007C0F5E" w:rsidP="00066E49"/>
        </w:tc>
        <w:tc>
          <w:tcPr>
            <w:tcW w:w="3780" w:type="dxa"/>
          </w:tcPr>
          <w:p w:rsidR="007C0F5E" w:rsidRDefault="007C0F5E" w:rsidP="00066E49"/>
        </w:tc>
        <w:tc>
          <w:tcPr>
            <w:tcW w:w="1530" w:type="dxa"/>
          </w:tcPr>
          <w:p w:rsidR="007C0F5E" w:rsidRDefault="007C0F5E" w:rsidP="00066E49"/>
        </w:tc>
      </w:tr>
      <w:tr w:rsidR="007C0F5E">
        <w:tc>
          <w:tcPr>
            <w:tcW w:w="3330" w:type="dxa"/>
          </w:tcPr>
          <w:p w:rsidR="007C0F5E" w:rsidRDefault="00C42B50" w:rsidP="00066E49">
            <w:r>
              <w:t>52.</w:t>
            </w:r>
          </w:p>
        </w:tc>
        <w:tc>
          <w:tcPr>
            <w:tcW w:w="2430" w:type="dxa"/>
          </w:tcPr>
          <w:p w:rsidR="007C0F5E" w:rsidRDefault="007C0F5E" w:rsidP="00066E49"/>
        </w:tc>
        <w:tc>
          <w:tcPr>
            <w:tcW w:w="3780" w:type="dxa"/>
          </w:tcPr>
          <w:p w:rsidR="007C0F5E" w:rsidRDefault="007C0F5E" w:rsidP="00066E49"/>
        </w:tc>
        <w:tc>
          <w:tcPr>
            <w:tcW w:w="1530" w:type="dxa"/>
          </w:tcPr>
          <w:p w:rsidR="007C0F5E" w:rsidRDefault="007C0F5E" w:rsidP="00066E49"/>
        </w:tc>
      </w:tr>
      <w:tr w:rsidR="007C0F5E">
        <w:tc>
          <w:tcPr>
            <w:tcW w:w="3330" w:type="dxa"/>
          </w:tcPr>
          <w:p w:rsidR="007C0F5E" w:rsidRDefault="00C42B50" w:rsidP="00066E49">
            <w:r>
              <w:t>53.</w:t>
            </w:r>
          </w:p>
        </w:tc>
        <w:tc>
          <w:tcPr>
            <w:tcW w:w="2430" w:type="dxa"/>
          </w:tcPr>
          <w:p w:rsidR="007C0F5E" w:rsidRDefault="007C0F5E" w:rsidP="00066E49"/>
        </w:tc>
        <w:tc>
          <w:tcPr>
            <w:tcW w:w="3780" w:type="dxa"/>
          </w:tcPr>
          <w:p w:rsidR="007C0F5E" w:rsidRDefault="007C0F5E" w:rsidP="00066E49"/>
        </w:tc>
        <w:tc>
          <w:tcPr>
            <w:tcW w:w="1530" w:type="dxa"/>
          </w:tcPr>
          <w:p w:rsidR="007C0F5E" w:rsidRDefault="007C0F5E" w:rsidP="00066E49"/>
        </w:tc>
      </w:tr>
      <w:tr w:rsidR="007C0F5E">
        <w:tc>
          <w:tcPr>
            <w:tcW w:w="3330" w:type="dxa"/>
          </w:tcPr>
          <w:p w:rsidR="007C0F5E" w:rsidRDefault="00C42B50" w:rsidP="00066E49">
            <w:r>
              <w:t>54.</w:t>
            </w:r>
          </w:p>
        </w:tc>
        <w:tc>
          <w:tcPr>
            <w:tcW w:w="2430" w:type="dxa"/>
          </w:tcPr>
          <w:p w:rsidR="007C0F5E" w:rsidRDefault="007C0F5E" w:rsidP="00066E49"/>
        </w:tc>
        <w:tc>
          <w:tcPr>
            <w:tcW w:w="3780" w:type="dxa"/>
          </w:tcPr>
          <w:p w:rsidR="007C0F5E" w:rsidRDefault="007C0F5E" w:rsidP="00066E49"/>
        </w:tc>
        <w:tc>
          <w:tcPr>
            <w:tcW w:w="1530" w:type="dxa"/>
          </w:tcPr>
          <w:p w:rsidR="007C0F5E" w:rsidRDefault="007C0F5E" w:rsidP="00066E49"/>
        </w:tc>
      </w:tr>
      <w:tr w:rsidR="007C0F5E">
        <w:tc>
          <w:tcPr>
            <w:tcW w:w="3330" w:type="dxa"/>
          </w:tcPr>
          <w:p w:rsidR="00C42B50" w:rsidRDefault="00C42B50" w:rsidP="00066E49">
            <w:r>
              <w:t>55.</w:t>
            </w:r>
          </w:p>
        </w:tc>
        <w:tc>
          <w:tcPr>
            <w:tcW w:w="2430" w:type="dxa"/>
          </w:tcPr>
          <w:p w:rsidR="007C0F5E" w:rsidRDefault="007C0F5E" w:rsidP="00066E49"/>
        </w:tc>
        <w:tc>
          <w:tcPr>
            <w:tcW w:w="3780" w:type="dxa"/>
          </w:tcPr>
          <w:p w:rsidR="007C0F5E" w:rsidRDefault="007C0F5E" w:rsidP="00066E49"/>
        </w:tc>
        <w:tc>
          <w:tcPr>
            <w:tcW w:w="1530" w:type="dxa"/>
          </w:tcPr>
          <w:p w:rsidR="007C0F5E" w:rsidRDefault="007C0F5E" w:rsidP="00066E49"/>
        </w:tc>
      </w:tr>
      <w:tr w:rsidR="007C0F5E">
        <w:tc>
          <w:tcPr>
            <w:tcW w:w="3330" w:type="dxa"/>
          </w:tcPr>
          <w:p w:rsidR="007C0F5E" w:rsidRDefault="00C42B50" w:rsidP="00066E49">
            <w:r>
              <w:t>56.</w:t>
            </w:r>
          </w:p>
        </w:tc>
        <w:tc>
          <w:tcPr>
            <w:tcW w:w="2430" w:type="dxa"/>
          </w:tcPr>
          <w:p w:rsidR="007C0F5E" w:rsidRDefault="007C0F5E" w:rsidP="00066E49"/>
        </w:tc>
        <w:tc>
          <w:tcPr>
            <w:tcW w:w="3780" w:type="dxa"/>
          </w:tcPr>
          <w:p w:rsidR="007C0F5E" w:rsidRDefault="007C0F5E" w:rsidP="00066E49"/>
        </w:tc>
        <w:tc>
          <w:tcPr>
            <w:tcW w:w="1530" w:type="dxa"/>
          </w:tcPr>
          <w:p w:rsidR="007C0F5E" w:rsidRDefault="007C0F5E" w:rsidP="00066E49"/>
        </w:tc>
      </w:tr>
      <w:tr w:rsidR="007C0F5E">
        <w:tc>
          <w:tcPr>
            <w:tcW w:w="3330" w:type="dxa"/>
          </w:tcPr>
          <w:p w:rsidR="007C0F5E" w:rsidRDefault="00C42B50" w:rsidP="00066E49">
            <w:r>
              <w:t>57</w:t>
            </w:r>
          </w:p>
        </w:tc>
        <w:tc>
          <w:tcPr>
            <w:tcW w:w="2430" w:type="dxa"/>
          </w:tcPr>
          <w:p w:rsidR="007C0F5E" w:rsidRDefault="007C0F5E" w:rsidP="00066E49"/>
        </w:tc>
        <w:tc>
          <w:tcPr>
            <w:tcW w:w="3780" w:type="dxa"/>
          </w:tcPr>
          <w:p w:rsidR="007C0F5E" w:rsidRDefault="007C0F5E" w:rsidP="00066E49"/>
        </w:tc>
        <w:tc>
          <w:tcPr>
            <w:tcW w:w="1530" w:type="dxa"/>
          </w:tcPr>
          <w:p w:rsidR="007C0F5E" w:rsidRDefault="007C0F5E" w:rsidP="00066E49"/>
        </w:tc>
      </w:tr>
      <w:tr w:rsidR="007C0F5E">
        <w:tc>
          <w:tcPr>
            <w:tcW w:w="3330" w:type="dxa"/>
          </w:tcPr>
          <w:p w:rsidR="007C0F5E" w:rsidRDefault="00C42B50" w:rsidP="00066E49">
            <w:r>
              <w:t>58.</w:t>
            </w:r>
          </w:p>
        </w:tc>
        <w:tc>
          <w:tcPr>
            <w:tcW w:w="2430" w:type="dxa"/>
          </w:tcPr>
          <w:p w:rsidR="007C0F5E" w:rsidRDefault="007C0F5E" w:rsidP="00066E49"/>
        </w:tc>
        <w:tc>
          <w:tcPr>
            <w:tcW w:w="3780" w:type="dxa"/>
          </w:tcPr>
          <w:p w:rsidR="007C0F5E" w:rsidRDefault="007C0F5E" w:rsidP="00066E49"/>
        </w:tc>
        <w:tc>
          <w:tcPr>
            <w:tcW w:w="1530" w:type="dxa"/>
          </w:tcPr>
          <w:p w:rsidR="007C0F5E" w:rsidRDefault="007C0F5E" w:rsidP="00066E49"/>
        </w:tc>
      </w:tr>
      <w:tr w:rsidR="007C0F5E">
        <w:tc>
          <w:tcPr>
            <w:tcW w:w="3330" w:type="dxa"/>
          </w:tcPr>
          <w:p w:rsidR="007C0F5E" w:rsidRDefault="00C42B50" w:rsidP="00066E49">
            <w:r>
              <w:t>59.</w:t>
            </w:r>
          </w:p>
        </w:tc>
        <w:tc>
          <w:tcPr>
            <w:tcW w:w="2430" w:type="dxa"/>
          </w:tcPr>
          <w:p w:rsidR="007C0F5E" w:rsidRDefault="007C0F5E" w:rsidP="00066E49"/>
        </w:tc>
        <w:tc>
          <w:tcPr>
            <w:tcW w:w="3780" w:type="dxa"/>
          </w:tcPr>
          <w:p w:rsidR="007C0F5E" w:rsidRDefault="007C0F5E" w:rsidP="00066E49"/>
        </w:tc>
        <w:tc>
          <w:tcPr>
            <w:tcW w:w="1530" w:type="dxa"/>
          </w:tcPr>
          <w:p w:rsidR="007C0F5E" w:rsidRDefault="007C0F5E" w:rsidP="00066E49"/>
        </w:tc>
      </w:tr>
      <w:tr w:rsidR="00C42B50">
        <w:tc>
          <w:tcPr>
            <w:tcW w:w="3330" w:type="dxa"/>
          </w:tcPr>
          <w:p w:rsidR="00C42B50" w:rsidRDefault="00C42B50" w:rsidP="00066E49">
            <w:r>
              <w:t>60.</w:t>
            </w:r>
          </w:p>
        </w:tc>
        <w:tc>
          <w:tcPr>
            <w:tcW w:w="2430" w:type="dxa"/>
          </w:tcPr>
          <w:p w:rsidR="00C42B50" w:rsidRDefault="00C42B50" w:rsidP="00066E49"/>
        </w:tc>
        <w:tc>
          <w:tcPr>
            <w:tcW w:w="3780" w:type="dxa"/>
          </w:tcPr>
          <w:p w:rsidR="00C42B50" w:rsidRDefault="00C42B50" w:rsidP="00066E49"/>
        </w:tc>
        <w:tc>
          <w:tcPr>
            <w:tcW w:w="1530" w:type="dxa"/>
          </w:tcPr>
          <w:p w:rsidR="00C42B50" w:rsidRDefault="00C42B50" w:rsidP="00066E49"/>
        </w:tc>
      </w:tr>
      <w:tr w:rsidR="00C42B50">
        <w:tc>
          <w:tcPr>
            <w:tcW w:w="3330" w:type="dxa"/>
          </w:tcPr>
          <w:p w:rsidR="00C42B50" w:rsidRDefault="00C42B50" w:rsidP="00066E49">
            <w:r>
              <w:t>61.</w:t>
            </w:r>
          </w:p>
        </w:tc>
        <w:tc>
          <w:tcPr>
            <w:tcW w:w="2430" w:type="dxa"/>
          </w:tcPr>
          <w:p w:rsidR="00C42B50" w:rsidRDefault="00C42B50" w:rsidP="00066E49"/>
        </w:tc>
        <w:tc>
          <w:tcPr>
            <w:tcW w:w="3780" w:type="dxa"/>
          </w:tcPr>
          <w:p w:rsidR="00C42B50" w:rsidRDefault="00C42B50" w:rsidP="00066E49"/>
        </w:tc>
        <w:tc>
          <w:tcPr>
            <w:tcW w:w="1530" w:type="dxa"/>
          </w:tcPr>
          <w:p w:rsidR="00C42B50" w:rsidRDefault="00C42B50" w:rsidP="00066E49"/>
        </w:tc>
      </w:tr>
      <w:tr w:rsidR="00C42B50">
        <w:tc>
          <w:tcPr>
            <w:tcW w:w="3330" w:type="dxa"/>
          </w:tcPr>
          <w:p w:rsidR="00C42B50" w:rsidRDefault="00C42B50" w:rsidP="00066E49">
            <w:r>
              <w:t>62.</w:t>
            </w:r>
          </w:p>
        </w:tc>
        <w:tc>
          <w:tcPr>
            <w:tcW w:w="2430" w:type="dxa"/>
          </w:tcPr>
          <w:p w:rsidR="00C42B50" w:rsidRDefault="00C42B50" w:rsidP="00066E49"/>
        </w:tc>
        <w:tc>
          <w:tcPr>
            <w:tcW w:w="3780" w:type="dxa"/>
          </w:tcPr>
          <w:p w:rsidR="00C42B50" w:rsidRDefault="00C42B50" w:rsidP="00066E49"/>
        </w:tc>
        <w:tc>
          <w:tcPr>
            <w:tcW w:w="1530" w:type="dxa"/>
          </w:tcPr>
          <w:p w:rsidR="00C42B50" w:rsidRDefault="00C42B50" w:rsidP="00066E49"/>
        </w:tc>
      </w:tr>
      <w:tr w:rsidR="00C42B50">
        <w:tc>
          <w:tcPr>
            <w:tcW w:w="3330" w:type="dxa"/>
          </w:tcPr>
          <w:p w:rsidR="00C42B50" w:rsidRDefault="00C42B50" w:rsidP="00066E49">
            <w:r>
              <w:t>63.</w:t>
            </w:r>
          </w:p>
        </w:tc>
        <w:tc>
          <w:tcPr>
            <w:tcW w:w="2430" w:type="dxa"/>
          </w:tcPr>
          <w:p w:rsidR="00C42B50" w:rsidRDefault="00C42B50" w:rsidP="00066E49"/>
        </w:tc>
        <w:tc>
          <w:tcPr>
            <w:tcW w:w="3780" w:type="dxa"/>
          </w:tcPr>
          <w:p w:rsidR="00C42B50" w:rsidRDefault="00C42B50" w:rsidP="00066E49"/>
        </w:tc>
        <w:tc>
          <w:tcPr>
            <w:tcW w:w="1530" w:type="dxa"/>
          </w:tcPr>
          <w:p w:rsidR="00C42B50" w:rsidRDefault="00C42B50" w:rsidP="00066E49"/>
        </w:tc>
      </w:tr>
      <w:tr w:rsidR="00C42B50">
        <w:tc>
          <w:tcPr>
            <w:tcW w:w="3330" w:type="dxa"/>
          </w:tcPr>
          <w:p w:rsidR="00C42B50" w:rsidRDefault="00C42B50" w:rsidP="00066E49">
            <w:r>
              <w:t>64.</w:t>
            </w:r>
          </w:p>
        </w:tc>
        <w:tc>
          <w:tcPr>
            <w:tcW w:w="2430" w:type="dxa"/>
          </w:tcPr>
          <w:p w:rsidR="00C42B50" w:rsidRDefault="00C42B50" w:rsidP="00066E49"/>
        </w:tc>
        <w:tc>
          <w:tcPr>
            <w:tcW w:w="3780" w:type="dxa"/>
          </w:tcPr>
          <w:p w:rsidR="00C42B50" w:rsidRDefault="00C42B50" w:rsidP="00066E49"/>
        </w:tc>
        <w:tc>
          <w:tcPr>
            <w:tcW w:w="1530" w:type="dxa"/>
          </w:tcPr>
          <w:p w:rsidR="00C42B50" w:rsidRDefault="00C42B50" w:rsidP="00066E49"/>
        </w:tc>
      </w:tr>
      <w:tr w:rsidR="00C42B50">
        <w:tc>
          <w:tcPr>
            <w:tcW w:w="3330" w:type="dxa"/>
          </w:tcPr>
          <w:p w:rsidR="00C42B50" w:rsidRDefault="00C42B50" w:rsidP="00066E49">
            <w:r>
              <w:t>65.</w:t>
            </w:r>
          </w:p>
        </w:tc>
        <w:tc>
          <w:tcPr>
            <w:tcW w:w="2430" w:type="dxa"/>
          </w:tcPr>
          <w:p w:rsidR="00C42B50" w:rsidRDefault="00C42B50" w:rsidP="00066E49"/>
        </w:tc>
        <w:tc>
          <w:tcPr>
            <w:tcW w:w="3780" w:type="dxa"/>
          </w:tcPr>
          <w:p w:rsidR="00C42B50" w:rsidRDefault="00C42B50" w:rsidP="00066E49"/>
        </w:tc>
        <w:tc>
          <w:tcPr>
            <w:tcW w:w="1530" w:type="dxa"/>
          </w:tcPr>
          <w:p w:rsidR="00C42B50" w:rsidRDefault="00C42B50" w:rsidP="00066E49"/>
        </w:tc>
      </w:tr>
      <w:tr w:rsidR="00C42B50">
        <w:tc>
          <w:tcPr>
            <w:tcW w:w="3330" w:type="dxa"/>
          </w:tcPr>
          <w:p w:rsidR="00C42B50" w:rsidRDefault="00C42B50" w:rsidP="00066E49">
            <w:r>
              <w:t>66.</w:t>
            </w:r>
          </w:p>
        </w:tc>
        <w:tc>
          <w:tcPr>
            <w:tcW w:w="2430" w:type="dxa"/>
          </w:tcPr>
          <w:p w:rsidR="00C42B50" w:rsidRDefault="00C42B50" w:rsidP="00066E49"/>
        </w:tc>
        <w:tc>
          <w:tcPr>
            <w:tcW w:w="3780" w:type="dxa"/>
          </w:tcPr>
          <w:p w:rsidR="00C42B50" w:rsidRDefault="00C42B50" w:rsidP="00066E49"/>
        </w:tc>
        <w:tc>
          <w:tcPr>
            <w:tcW w:w="1530" w:type="dxa"/>
          </w:tcPr>
          <w:p w:rsidR="00C42B50" w:rsidRDefault="00C42B50" w:rsidP="00066E49"/>
        </w:tc>
      </w:tr>
      <w:tr w:rsidR="00C42B50">
        <w:tc>
          <w:tcPr>
            <w:tcW w:w="3330" w:type="dxa"/>
          </w:tcPr>
          <w:p w:rsidR="00C42B50" w:rsidRDefault="00C42B50" w:rsidP="00066E49">
            <w:r>
              <w:t>67.</w:t>
            </w:r>
          </w:p>
        </w:tc>
        <w:tc>
          <w:tcPr>
            <w:tcW w:w="2430" w:type="dxa"/>
          </w:tcPr>
          <w:p w:rsidR="00C42B50" w:rsidRDefault="00C42B50" w:rsidP="00066E49"/>
        </w:tc>
        <w:tc>
          <w:tcPr>
            <w:tcW w:w="3780" w:type="dxa"/>
          </w:tcPr>
          <w:p w:rsidR="00C42B50" w:rsidRDefault="00C42B50" w:rsidP="00066E49"/>
        </w:tc>
        <w:tc>
          <w:tcPr>
            <w:tcW w:w="1530" w:type="dxa"/>
          </w:tcPr>
          <w:p w:rsidR="00C42B50" w:rsidRDefault="00C42B50" w:rsidP="00066E49"/>
        </w:tc>
      </w:tr>
      <w:tr w:rsidR="00C42B50">
        <w:tc>
          <w:tcPr>
            <w:tcW w:w="3330" w:type="dxa"/>
          </w:tcPr>
          <w:p w:rsidR="00C42B50" w:rsidRDefault="00C42B50" w:rsidP="00066E49">
            <w:r>
              <w:t>68.</w:t>
            </w:r>
          </w:p>
        </w:tc>
        <w:tc>
          <w:tcPr>
            <w:tcW w:w="2430" w:type="dxa"/>
          </w:tcPr>
          <w:p w:rsidR="00C42B50" w:rsidRDefault="00C42B50" w:rsidP="00066E49"/>
        </w:tc>
        <w:tc>
          <w:tcPr>
            <w:tcW w:w="3780" w:type="dxa"/>
          </w:tcPr>
          <w:p w:rsidR="00C42B50" w:rsidRDefault="00C42B50" w:rsidP="00066E49"/>
        </w:tc>
        <w:tc>
          <w:tcPr>
            <w:tcW w:w="1530" w:type="dxa"/>
          </w:tcPr>
          <w:p w:rsidR="00C42B50" w:rsidRDefault="00C42B50" w:rsidP="00066E49"/>
        </w:tc>
      </w:tr>
      <w:tr w:rsidR="00C42B50">
        <w:tc>
          <w:tcPr>
            <w:tcW w:w="3330" w:type="dxa"/>
          </w:tcPr>
          <w:p w:rsidR="00C42B50" w:rsidRDefault="00C42B50" w:rsidP="00066E49">
            <w:r>
              <w:t>69.</w:t>
            </w:r>
          </w:p>
        </w:tc>
        <w:tc>
          <w:tcPr>
            <w:tcW w:w="2430" w:type="dxa"/>
          </w:tcPr>
          <w:p w:rsidR="00C42B50" w:rsidRDefault="00C42B50" w:rsidP="00066E49"/>
        </w:tc>
        <w:tc>
          <w:tcPr>
            <w:tcW w:w="3780" w:type="dxa"/>
          </w:tcPr>
          <w:p w:rsidR="00C42B50" w:rsidRDefault="00C42B50" w:rsidP="00066E49"/>
        </w:tc>
        <w:tc>
          <w:tcPr>
            <w:tcW w:w="1530" w:type="dxa"/>
          </w:tcPr>
          <w:p w:rsidR="00C42B50" w:rsidRDefault="00C42B50" w:rsidP="00066E49"/>
        </w:tc>
      </w:tr>
      <w:tr w:rsidR="00C42B50">
        <w:tc>
          <w:tcPr>
            <w:tcW w:w="3330" w:type="dxa"/>
          </w:tcPr>
          <w:p w:rsidR="00C42B50" w:rsidRDefault="00C42B50" w:rsidP="00066E49">
            <w:r>
              <w:t>70.</w:t>
            </w:r>
          </w:p>
        </w:tc>
        <w:tc>
          <w:tcPr>
            <w:tcW w:w="2430" w:type="dxa"/>
          </w:tcPr>
          <w:p w:rsidR="00C42B50" w:rsidRDefault="00C42B50" w:rsidP="00066E49"/>
        </w:tc>
        <w:tc>
          <w:tcPr>
            <w:tcW w:w="3780" w:type="dxa"/>
          </w:tcPr>
          <w:p w:rsidR="00C42B50" w:rsidRDefault="00C42B50" w:rsidP="00066E49"/>
        </w:tc>
        <w:tc>
          <w:tcPr>
            <w:tcW w:w="1530" w:type="dxa"/>
          </w:tcPr>
          <w:p w:rsidR="00C42B50" w:rsidRDefault="00C42B50" w:rsidP="00066E49"/>
        </w:tc>
      </w:tr>
    </w:tbl>
    <w:p w:rsidR="007C0F5E" w:rsidRDefault="007C0F5E" w:rsidP="00C42B50"/>
    <w:sectPr w:rsidR="007C0F5E" w:rsidSect="007C0F5E">
      <w:pgSz w:w="12240" w:h="15840"/>
      <w:pgMar w:top="1440" w:right="1440" w:bottom="72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8BA" w:rsidRDefault="009A58BA" w:rsidP="00CF69F0">
      <w:pPr>
        <w:spacing w:after="0" w:line="240" w:lineRule="auto"/>
      </w:pPr>
      <w:r>
        <w:separator/>
      </w:r>
    </w:p>
  </w:endnote>
  <w:endnote w:type="continuationSeparator" w:id="0">
    <w:p w:rsidR="009A58BA" w:rsidRDefault="009A58BA" w:rsidP="00CF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8BA" w:rsidRDefault="009A58BA" w:rsidP="00CF69F0">
      <w:pPr>
        <w:spacing w:after="0" w:line="240" w:lineRule="auto"/>
      </w:pPr>
      <w:r>
        <w:separator/>
      </w:r>
    </w:p>
  </w:footnote>
  <w:footnote w:type="continuationSeparator" w:id="0">
    <w:p w:rsidR="009A58BA" w:rsidRDefault="009A58BA" w:rsidP="00CF6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66E"/>
    <w:multiLevelType w:val="hybridMultilevel"/>
    <w:tmpl w:val="1BACE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33DA5"/>
    <w:multiLevelType w:val="hybridMultilevel"/>
    <w:tmpl w:val="3C4C8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B0D3A"/>
    <w:multiLevelType w:val="hybridMultilevel"/>
    <w:tmpl w:val="495CA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C16EA0"/>
    <w:multiLevelType w:val="hybridMultilevel"/>
    <w:tmpl w:val="E8B06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D5BFE"/>
    <w:rsid w:val="00066E49"/>
    <w:rsid w:val="000930CF"/>
    <w:rsid w:val="000D5BFE"/>
    <w:rsid w:val="000F560D"/>
    <w:rsid w:val="001D35D8"/>
    <w:rsid w:val="00256E7E"/>
    <w:rsid w:val="00271975"/>
    <w:rsid w:val="002F1AC0"/>
    <w:rsid w:val="004E07F4"/>
    <w:rsid w:val="004F1D30"/>
    <w:rsid w:val="00504B25"/>
    <w:rsid w:val="00522BAC"/>
    <w:rsid w:val="005355D6"/>
    <w:rsid w:val="005C106B"/>
    <w:rsid w:val="00606892"/>
    <w:rsid w:val="006075AB"/>
    <w:rsid w:val="006300E4"/>
    <w:rsid w:val="00637632"/>
    <w:rsid w:val="0068767A"/>
    <w:rsid w:val="0074449F"/>
    <w:rsid w:val="00771489"/>
    <w:rsid w:val="007C0F5E"/>
    <w:rsid w:val="00807A72"/>
    <w:rsid w:val="008C4D5D"/>
    <w:rsid w:val="009A58BA"/>
    <w:rsid w:val="00A9377D"/>
    <w:rsid w:val="00A9719F"/>
    <w:rsid w:val="00AA4C08"/>
    <w:rsid w:val="00AD4DEC"/>
    <w:rsid w:val="00C42B50"/>
    <w:rsid w:val="00C552B4"/>
    <w:rsid w:val="00C84671"/>
    <w:rsid w:val="00C96686"/>
    <w:rsid w:val="00CA7FF9"/>
    <w:rsid w:val="00CF69F0"/>
    <w:rsid w:val="00D05FA3"/>
    <w:rsid w:val="00D107A5"/>
    <w:rsid w:val="00D55FAE"/>
    <w:rsid w:val="00D74E95"/>
    <w:rsid w:val="00E3471E"/>
    <w:rsid w:val="00EB3F2D"/>
    <w:rsid w:val="00F32852"/>
    <w:rsid w:val="00FF5FCC"/>
  </w:rsids>
  <m:mathPr>
    <m:mathFont m:val="American Typewriter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FA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5C10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6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69F0"/>
  </w:style>
  <w:style w:type="paragraph" w:styleId="Footer">
    <w:name w:val="footer"/>
    <w:basedOn w:val="Normal"/>
    <w:link w:val="FooterChar"/>
    <w:uiPriority w:val="99"/>
    <w:semiHidden/>
    <w:unhideWhenUsed/>
    <w:rsid w:val="00CF6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69F0"/>
  </w:style>
  <w:style w:type="paragraph" w:styleId="BalloonText">
    <w:name w:val="Balloon Text"/>
    <w:basedOn w:val="Normal"/>
    <w:link w:val="BalloonTextChar"/>
    <w:uiPriority w:val="99"/>
    <w:semiHidden/>
    <w:unhideWhenUsed/>
    <w:rsid w:val="00CF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9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69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56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ell\AppData\Roaming\Microsoft\Templates\TP0300031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D8B4BFA-C8B4-485D-89C8-1EE8F6AEED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\Users\Marcell\AppData\Roaming\Microsoft\Templates\TP030003104.dotx</Template>
  <TotalTime>0</TotalTime>
  <Pages>3</Pages>
  <Words>133</Words>
  <Characters>762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</dc:creator>
  <cp:lastModifiedBy>Laura Curtis</cp:lastModifiedBy>
  <cp:revision>2</cp:revision>
  <cp:lastPrinted>2012-08-08T10:02:00Z</cp:lastPrinted>
  <dcterms:created xsi:type="dcterms:W3CDTF">2013-02-25T12:22:00Z</dcterms:created>
  <dcterms:modified xsi:type="dcterms:W3CDTF">2013-02-25T12:22:00Z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TC300031049990</vt:lpwstr>
  </property>
</Properties>
</file>